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3E" w:rsidRPr="00CF0E29" w:rsidRDefault="00C8783E" w:rsidP="00F66E96">
      <w:pPr>
        <w:rPr>
          <w:rFonts w:eastAsiaTheme="majorHAnsi"/>
          <w:b/>
          <w:bCs/>
          <w:color w:val="002060"/>
          <w:lang w:eastAsia="ko-KR"/>
        </w:rPr>
      </w:pPr>
      <w:bookmarkStart w:id="0" w:name="_GoBack"/>
      <w:bookmarkEnd w:id="0"/>
    </w:p>
    <w:tbl>
      <w:tblPr>
        <w:tblStyle w:val="af0"/>
        <w:tblW w:w="0" w:type="auto"/>
        <w:tblBorders>
          <w:top w:val="thinThickSmallGap" w:sz="24" w:space="0" w:color="auto"/>
          <w:bottom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</w:tblGrid>
      <w:tr w:rsidR="00C8783E" w:rsidRPr="00B145D9" w:rsidTr="00B145D9">
        <w:trPr>
          <w:trHeight w:val="1112"/>
        </w:trPr>
        <w:tc>
          <w:tcPr>
            <w:tcW w:w="1028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C8783E" w:rsidRPr="001B750F" w:rsidRDefault="00F66E96" w:rsidP="00B145D9">
            <w:pPr>
              <w:jc w:val="center"/>
              <w:rPr>
                <w:rFonts w:eastAsia="굴림"/>
                <w:b/>
                <w:bCs/>
                <w:color w:val="002060"/>
                <w:sz w:val="56"/>
                <w:lang w:eastAsia="ko-KR"/>
              </w:rPr>
            </w:pPr>
            <w:r w:rsidRPr="001B750F">
              <w:rPr>
                <w:rFonts w:eastAsia="굴림" w:hAnsi="굴림"/>
                <w:b/>
                <w:bCs/>
                <w:color w:val="002060"/>
                <w:sz w:val="56"/>
                <w:lang w:eastAsia="ko-KR"/>
              </w:rPr>
              <w:t>등록신청서</w:t>
            </w:r>
          </w:p>
        </w:tc>
      </w:tr>
    </w:tbl>
    <w:p w:rsidR="0054331A" w:rsidRDefault="0054331A" w:rsidP="00134AD0">
      <w:pPr>
        <w:rPr>
          <w:rFonts w:eastAsia="굴림" w:hAnsi="굴림"/>
          <w:kern w:val="2"/>
          <w:sz w:val="22"/>
          <w:szCs w:val="22"/>
          <w:lang w:eastAsia="ko-KR"/>
        </w:rPr>
      </w:pPr>
    </w:p>
    <w:p w:rsidR="00A548BD" w:rsidRPr="00B145D9" w:rsidRDefault="00C2443F" w:rsidP="00134AD0">
      <w:pPr>
        <w:rPr>
          <w:rFonts w:eastAsia="굴림"/>
          <w:kern w:val="2"/>
          <w:sz w:val="22"/>
          <w:szCs w:val="22"/>
          <w:lang w:eastAsia="ko-KR"/>
        </w:rPr>
      </w:pPr>
      <w:r>
        <w:rPr>
          <w:rFonts w:ascii="연세제목체" w:eastAsia="연세제목체" w:hAnsi="굴림" w:hint="eastAsia"/>
          <w:kern w:val="2"/>
          <w:sz w:val="22"/>
          <w:szCs w:val="22"/>
          <w:lang w:eastAsia="ko-KR"/>
        </w:rPr>
        <w:t>▣</w:t>
      </w:r>
      <w:r>
        <w:rPr>
          <w:rFonts w:eastAsia="굴림" w:hAnsi="굴림" w:hint="eastAsia"/>
          <w:kern w:val="2"/>
          <w:sz w:val="22"/>
          <w:szCs w:val="22"/>
          <w:lang w:eastAsia="ko-KR"/>
        </w:rPr>
        <w:t xml:space="preserve"> </w:t>
      </w:r>
      <w:r w:rsidR="00F66E96" w:rsidRPr="00B145D9">
        <w:rPr>
          <w:rFonts w:eastAsia="굴림" w:hAnsi="굴림"/>
          <w:kern w:val="2"/>
          <w:sz w:val="22"/>
          <w:szCs w:val="22"/>
          <w:lang w:eastAsia="ko-KR"/>
        </w:rPr>
        <w:t>다음</w:t>
      </w:r>
      <w:r w:rsidR="000D6B21" w:rsidRPr="00B145D9">
        <w:rPr>
          <w:rFonts w:eastAsia="굴림"/>
          <w:kern w:val="2"/>
          <w:sz w:val="22"/>
          <w:szCs w:val="22"/>
          <w:lang w:eastAsia="ko-KR"/>
        </w:rPr>
        <w:t xml:space="preserve"> </w:t>
      </w:r>
      <w:r w:rsidR="00F66E96" w:rsidRPr="00B145D9">
        <w:rPr>
          <w:rFonts w:eastAsia="굴림" w:hAnsi="굴림"/>
          <w:kern w:val="2"/>
          <w:sz w:val="22"/>
          <w:szCs w:val="22"/>
          <w:lang w:eastAsia="ko-KR"/>
        </w:rPr>
        <w:t>내용을</w:t>
      </w:r>
      <w:r w:rsidR="00F66E96" w:rsidRPr="00B145D9">
        <w:rPr>
          <w:rFonts w:eastAsia="굴림"/>
          <w:kern w:val="2"/>
          <w:sz w:val="22"/>
          <w:szCs w:val="22"/>
          <w:lang w:eastAsia="ko-KR"/>
        </w:rPr>
        <w:t xml:space="preserve"> </w:t>
      </w:r>
      <w:r w:rsidR="00F66E96" w:rsidRPr="00B145D9">
        <w:rPr>
          <w:rFonts w:eastAsia="굴림" w:hAnsi="굴림"/>
          <w:kern w:val="2"/>
          <w:sz w:val="22"/>
          <w:szCs w:val="22"/>
          <w:lang w:eastAsia="ko-KR"/>
        </w:rPr>
        <w:t>작성하여</w:t>
      </w:r>
      <w:r w:rsidR="00F66E96" w:rsidRPr="00B145D9">
        <w:rPr>
          <w:rFonts w:eastAsia="굴림"/>
          <w:kern w:val="2"/>
          <w:sz w:val="22"/>
          <w:szCs w:val="22"/>
          <w:lang w:eastAsia="ko-KR"/>
        </w:rPr>
        <w:t xml:space="preserve"> </w:t>
      </w:r>
      <w:r w:rsidR="00177A32" w:rsidRPr="00B145D9">
        <w:rPr>
          <w:rFonts w:eastAsia="굴림" w:hAnsi="굴림"/>
          <w:b/>
          <w:bCs/>
          <w:iCs/>
          <w:sz w:val="22"/>
          <w:szCs w:val="22"/>
          <w:lang w:eastAsia="ko-KR"/>
        </w:rPr>
        <w:t>팩스</w:t>
      </w:r>
      <w:r w:rsidR="00134AD0" w:rsidRPr="00B145D9">
        <w:rPr>
          <w:rFonts w:eastAsia="굴림"/>
          <w:b/>
          <w:sz w:val="22"/>
          <w:szCs w:val="22"/>
          <w:lang w:eastAsia="ko-KR"/>
        </w:rPr>
        <w:t xml:space="preserve">(02-393-4945) </w:t>
      </w:r>
      <w:r w:rsidR="00134AD0" w:rsidRPr="00B145D9">
        <w:rPr>
          <w:rFonts w:eastAsia="굴림" w:hAnsi="굴림"/>
          <w:b/>
          <w:sz w:val="22"/>
          <w:szCs w:val="22"/>
          <w:lang w:eastAsia="ko-KR"/>
        </w:rPr>
        <w:t>또는</w:t>
      </w:r>
      <w:r w:rsidR="00134AD0" w:rsidRPr="00B145D9">
        <w:rPr>
          <w:rFonts w:eastAsia="굴림"/>
          <w:b/>
          <w:sz w:val="22"/>
          <w:szCs w:val="22"/>
          <w:lang w:eastAsia="ko-KR"/>
        </w:rPr>
        <w:t xml:space="preserve"> </w:t>
      </w:r>
      <w:proofErr w:type="spellStart"/>
      <w:r w:rsidR="00177A32" w:rsidRPr="00B145D9">
        <w:rPr>
          <w:rFonts w:eastAsia="굴림" w:hAnsi="굴림"/>
          <w:b/>
          <w:sz w:val="22"/>
          <w:szCs w:val="22"/>
          <w:lang w:eastAsia="ko-KR"/>
        </w:rPr>
        <w:t>이메일</w:t>
      </w:r>
      <w:proofErr w:type="spellEnd"/>
      <w:r w:rsidR="00134AD0" w:rsidRPr="00B145D9">
        <w:rPr>
          <w:rFonts w:eastAsia="굴림"/>
          <w:b/>
          <w:sz w:val="22"/>
          <w:szCs w:val="22"/>
          <w:lang w:eastAsia="ko-KR"/>
        </w:rPr>
        <w:t>(</w:t>
      </w:r>
      <w:hyperlink r:id="rId9" w:history="1">
        <w:r w:rsidR="00934ECD" w:rsidRPr="00970C60">
          <w:rPr>
            <w:rStyle w:val="a7"/>
            <w:rFonts w:eastAsia="굴림" w:hint="eastAsia"/>
            <w:b/>
            <w:sz w:val="22"/>
            <w:szCs w:val="22"/>
            <w:lang w:eastAsia="ko-KR"/>
          </w:rPr>
          <w:t>avison</w:t>
        </w:r>
        <w:r w:rsidR="00934ECD" w:rsidRPr="00970C60">
          <w:rPr>
            <w:rStyle w:val="a7"/>
            <w:rFonts w:eastAsia="굴림"/>
            <w:b/>
            <w:sz w:val="22"/>
            <w:szCs w:val="22"/>
            <w:lang w:eastAsia="ko-KR"/>
          </w:rPr>
          <w:t>@yuhs.ac</w:t>
        </w:r>
      </w:hyperlink>
      <w:r w:rsidR="00134AD0" w:rsidRPr="00B145D9">
        <w:rPr>
          <w:rFonts w:eastAsia="굴림"/>
          <w:b/>
          <w:sz w:val="22"/>
          <w:szCs w:val="22"/>
          <w:lang w:eastAsia="ko-KR"/>
        </w:rPr>
        <w:t>)</w:t>
      </w:r>
      <w:r w:rsidR="00134AD0" w:rsidRPr="00B145D9">
        <w:rPr>
          <w:rFonts w:eastAsia="굴림" w:hAnsi="굴림"/>
          <w:sz w:val="22"/>
          <w:szCs w:val="22"/>
          <w:lang w:eastAsia="ko-KR"/>
        </w:rPr>
        <w:t>로</w:t>
      </w:r>
      <w:r w:rsidR="00134AD0" w:rsidRPr="00B145D9">
        <w:rPr>
          <w:rFonts w:eastAsia="굴림"/>
          <w:sz w:val="22"/>
          <w:szCs w:val="22"/>
          <w:lang w:eastAsia="ko-KR"/>
        </w:rPr>
        <w:t xml:space="preserve"> </w:t>
      </w:r>
      <w:r w:rsidR="00134AD0" w:rsidRPr="00B145D9">
        <w:rPr>
          <w:rFonts w:eastAsia="굴림" w:hAnsi="굴림"/>
          <w:sz w:val="22"/>
          <w:szCs w:val="22"/>
          <w:lang w:eastAsia="ko-KR"/>
        </w:rPr>
        <w:t>보내주시기</w:t>
      </w:r>
      <w:r w:rsidR="00134AD0" w:rsidRPr="00B145D9">
        <w:rPr>
          <w:rFonts w:eastAsia="굴림"/>
          <w:sz w:val="22"/>
          <w:szCs w:val="22"/>
          <w:lang w:eastAsia="ko-KR"/>
        </w:rPr>
        <w:t xml:space="preserve"> </w:t>
      </w:r>
      <w:r w:rsidR="00134AD0" w:rsidRPr="00B145D9">
        <w:rPr>
          <w:rFonts w:eastAsia="굴림" w:hAnsi="굴림"/>
          <w:sz w:val="22"/>
          <w:szCs w:val="22"/>
          <w:lang w:eastAsia="ko-KR"/>
        </w:rPr>
        <w:t>바랍니다</w:t>
      </w:r>
      <w:r w:rsidR="00134AD0" w:rsidRPr="00B145D9">
        <w:rPr>
          <w:rFonts w:eastAsia="굴림"/>
          <w:sz w:val="22"/>
          <w:szCs w:val="22"/>
          <w:lang w:eastAsia="ko-KR"/>
        </w:rPr>
        <w:t>.</w:t>
      </w:r>
    </w:p>
    <w:p w:rsidR="0054331A" w:rsidRPr="00CF0E29" w:rsidRDefault="0054331A" w:rsidP="00F13FFF">
      <w:pPr>
        <w:rPr>
          <w:rFonts w:eastAsia="새굴림"/>
          <w:b/>
          <w:bCs/>
          <w:sz w:val="22"/>
          <w:szCs w:val="22"/>
          <w:lang w:eastAsia="ko-KR"/>
        </w:rPr>
      </w:pP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1"/>
        <w:gridCol w:w="1036"/>
        <w:gridCol w:w="2551"/>
        <w:gridCol w:w="1041"/>
        <w:gridCol w:w="2760"/>
      </w:tblGrid>
      <w:tr w:rsidR="005D57EE" w:rsidRPr="00CF0E29" w:rsidTr="009533C5">
        <w:trPr>
          <w:cantSplit/>
          <w:trHeight w:val="602"/>
          <w:jc w:val="center"/>
        </w:trPr>
        <w:tc>
          <w:tcPr>
            <w:tcW w:w="10176" w:type="dxa"/>
            <w:gridSpan w:val="5"/>
            <w:tcBorders>
              <w:top w:val="thinThickSmallGap" w:sz="12" w:space="0" w:color="auto"/>
              <w:left w:val="nil"/>
              <w:bottom w:val="thinThickSmallGap" w:sz="12" w:space="0" w:color="auto"/>
              <w:right w:val="nil"/>
            </w:tcBorders>
            <w:shd w:val="clear" w:color="auto" w:fill="548DD4" w:themeFill="text2" w:themeFillTint="99"/>
            <w:vAlign w:val="center"/>
          </w:tcPr>
          <w:p w:rsidR="005D57EE" w:rsidRPr="003F3223" w:rsidRDefault="00011460" w:rsidP="00011460">
            <w:pPr>
              <w:pStyle w:val="a8"/>
              <w:rPr>
                <w:rFonts w:ascii="Times New Roman" w:eastAsia="굴림" w:hAnsi="Times New Roman"/>
                <w:color w:val="FFFFFF" w:themeColor="background1"/>
                <w:sz w:val="22"/>
                <w:szCs w:val="22"/>
              </w:rPr>
            </w:pPr>
            <w:r w:rsidRPr="003F3223">
              <w:rPr>
                <w:rFonts w:ascii="Times New Roman" w:eastAsia="굴림" w:hAnsi="굴림"/>
                <w:color w:val="FFFFFF" w:themeColor="background1"/>
                <w:sz w:val="22"/>
                <w:szCs w:val="22"/>
              </w:rPr>
              <w:t>사전등록양식</w:t>
            </w:r>
          </w:p>
        </w:tc>
      </w:tr>
      <w:tr w:rsidR="00134AD0" w:rsidRPr="00CF0E29" w:rsidTr="009533C5">
        <w:trPr>
          <w:cantSplit/>
          <w:trHeight w:val="602"/>
          <w:jc w:val="center"/>
        </w:trPr>
        <w:tc>
          <w:tcPr>
            <w:tcW w:w="2831" w:type="dxa"/>
            <w:tcBorders>
              <w:top w:val="thinThickSmallGap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134AD0" w:rsidRPr="00C45392" w:rsidRDefault="00932171" w:rsidP="00C51F6E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proofErr w:type="gramStart"/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성</w:t>
            </w:r>
            <w:r w:rsidR="000952F5" w:rsidRPr="00C45392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 </w:t>
            </w:r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명</w:t>
            </w:r>
            <w:proofErr w:type="gramEnd"/>
          </w:p>
        </w:tc>
        <w:tc>
          <w:tcPr>
            <w:tcW w:w="7345" w:type="dxa"/>
            <w:gridSpan w:val="4"/>
            <w:tcBorders>
              <w:top w:val="thinThickSmallGap" w:sz="12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34AD0" w:rsidRPr="00C45392" w:rsidRDefault="00134AD0" w:rsidP="00134AD0">
            <w:pPr>
              <w:autoSpaceDE w:val="0"/>
              <w:autoSpaceDN w:val="0"/>
              <w:adjustRightInd w:val="0"/>
              <w:rPr>
                <w:rFonts w:ascii="굴림" w:eastAsia="굴림" w:hAnsi="굴림"/>
                <w:color w:val="365F91"/>
                <w:sz w:val="22"/>
                <w:szCs w:val="22"/>
                <w:lang w:eastAsia="ko-KR"/>
              </w:rPr>
            </w:pPr>
          </w:p>
        </w:tc>
      </w:tr>
      <w:tr w:rsidR="00B92273" w:rsidRPr="00CF0E29" w:rsidTr="009533C5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C45392" w:rsidRDefault="00B92273" w:rsidP="00873F55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proofErr w:type="gramStart"/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소</w:t>
            </w:r>
            <w:r w:rsidR="000952F5" w:rsidRPr="00C45392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 </w:t>
            </w:r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속</w:t>
            </w:r>
            <w:proofErr w:type="gramEnd"/>
          </w:p>
        </w:tc>
        <w:tc>
          <w:tcPr>
            <w:tcW w:w="7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C45392" w:rsidRDefault="00B92273" w:rsidP="00873F55">
            <w:pPr>
              <w:autoSpaceDE w:val="0"/>
              <w:autoSpaceDN w:val="0"/>
              <w:adjustRightInd w:val="0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92273" w:rsidRPr="00CF0E29" w:rsidTr="009533C5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C45392" w:rsidRDefault="00B92273" w:rsidP="000952F5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proofErr w:type="gramStart"/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구</w:t>
            </w:r>
            <w:r w:rsidR="000952F5" w:rsidRPr="00C45392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 </w:t>
            </w:r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분</w:t>
            </w:r>
            <w:proofErr w:type="gramEnd"/>
          </w:p>
        </w:tc>
        <w:tc>
          <w:tcPr>
            <w:tcW w:w="7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C45392" w:rsidRDefault="00B92273" w:rsidP="00873F55">
            <w:pPr>
              <w:autoSpaceDE w:val="0"/>
              <w:autoSpaceDN w:val="0"/>
              <w:adjustRightInd w:val="0"/>
              <w:rPr>
                <w:rFonts w:ascii="굴림" w:eastAsia="굴림" w:hAnsi="굴림"/>
                <w:sz w:val="22"/>
                <w:szCs w:val="22"/>
                <w:lang w:eastAsia="ko-KR"/>
              </w:rPr>
            </w:pP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>□ 교수    □ 전문의</w:t>
            </w:r>
            <w:r w:rsidR="00C45392">
              <w:rPr>
                <w:rFonts w:ascii="굴림" w:eastAsia="굴림" w:hAnsi="굴림"/>
                <w:sz w:val="22"/>
                <w:szCs w:val="22"/>
                <w:lang w:eastAsia="ko-KR"/>
              </w:rPr>
              <w:t xml:space="preserve">   </w:t>
            </w: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>□ 학생</w:t>
            </w:r>
            <w:r w:rsidR="00C45392">
              <w:rPr>
                <w:rFonts w:ascii="굴림" w:eastAsia="굴림" w:hAnsi="굴림"/>
                <w:sz w:val="22"/>
                <w:szCs w:val="22"/>
                <w:lang w:eastAsia="ko-KR"/>
              </w:rPr>
              <w:t xml:space="preserve">    </w:t>
            </w: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>□ 전공의</w:t>
            </w:r>
            <w:r w:rsidR="00C45392">
              <w:rPr>
                <w:rFonts w:ascii="굴림" w:eastAsia="굴림" w:hAnsi="굴림"/>
                <w:sz w:val="22"/>
                <w:szCs w:val="22"/>
                <w:lang w:eastAsia="ko-KR"/>
              </w:rPr>
              <w:t xml:space="preserve">     </w:t>
            </w: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>□ 연구원(조교</w:t>
            </w:r>
            <w:proofErr w:type="gramStart"/>
            <w:r w:rsidR="00C45392">
              <w:rPr>
                <w:rFonts w:ascii="굴림" w:eastAsia="굴림" w:hAnsi="굴림"/>
                <w:sz w:val="22"/>
                <w:szCs w:val="22"/>
                <w:lang w:eastAsia="ko-KR"/>
              </w:rPr>
              <w:t xml:space="preserve">)    </w:t>
            </w: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>□</w:t>
            </w:r>
            <w:proofErr w:type="gramEnd"/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 xml:space="preserve"> 기타</w:t>
            </w:r>
          </w:p>
        </w:tc>
      </w:tr>
      <w:tr w:rsidR="00D239B0" w:rsidRPr="001A7044" w:rsidTr="009533C5">
        <w:trPr>
          <w:cantSplit/>
          <w:trHeight w:val="58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D239B0" w:rsidRPr="00C45392" w:rsidRDefault="00D239B0" w:rsidP="000952F5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C45392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심포지엄 참가 여부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D239B0" w:rsidRPr="00C45392" w:rsidRDefault="00D239B0" w:rsidP="001A7044">
            <w:pPr>
              <w:autoSpaceDE w:val="0"/>
              <w:autoSpaceDN w:val="0"/>
              <w:adjustRightInd w:val="0"/>
              <w:rPr>
                <w:rFonts w:ascii="굴림" w:eastAsia="굴림" w:hAnsi="굴림"/>
                <w:sz w:val="22"/>
                <w:szCs w:val="22"/>
                <w:lang w:eastAsia="ko-KR"/>
              </w:rPr>
            </w:pPr>
            <w:r w:rsidRPr="00C45392">
              <w:rPr>
                <w:rFonts w:ascii="굴림" w:eastAsia="굴림" w:hAnsi="굴림" w:hint="eastAsia"/>
                <w:sz w:val="22"/>
                <w:szCs w:val="22"/>
                <w:lang w:eastAsia="ko-KR"/>
              </w:rPr>
              <w:t>5.</w:t>
            </w:r>
            <w:r w:rsidRPr="00C45392">
              <w:rPr>
                <w:rFonts w:ascii="굴림" w:eastAsia="굴림" w:hAnsi="굴림" w:hint="eastAsia"/>
                <w:sz w:val="22"/>
                <w:szCs w:val="22"/>
                <w:shd w:val="clear" w:color="auto" w:fill="B6DDE8" w:themeFill="accent5" w:themeFillTint="66"/>
                <w:lang w:eastAsia="ko-KR"/>
              </w:rPr>
              <w:t>22(목)</w:t>
            </w:r>
            <w:r w:rsidRPr="00C45392">
              <w:rPr>
                <w:rFonts w:ascii="굴림" w:eastAsia="굴림" w:hAnsi="굴림" w:hint="eastAsia"/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D239B0" w:rsidRPr="00C45392" w:rsidRDefault="00D239B0" w:rsidP="009533C5">
            <w:pPr>
              <w:autoSpaceDE w:val="0"/>
              <w:autoSpaceDN w:val="0"/>
              <w:adjustRightInd w:val="0"/>
              <w:ind w:firstLineChars="100" w:firstLine="220"/>
              <w:rPr>
                <w:rFonts w:ascii="굴림" w:eastAsia="굴림" w:hAnsi="굴림"/>
                <w:sz w:val="22"/>
                <w:szCs w:val="22"/>
                <w:lang w:eastAsia="ko-KR"/>
              </w:rPr>
            </w:pP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 xml:space="preserve">□ </w:t>
            </w:r>
            <w:r w:rsidRPr="00C45392">
              <w:rPr>
                <w:rFonts w:ascii="굴림" w:eastAsia="굴림" w:hAnsi="굴림" w:hint="eastAsia"/>
                <w:sz w:val="22"/>
                <w:szCs w:val="22"/>
                <w:lang w:eastAsia="ko-KR"/>
              </w:rPr>
              <w:t xml:space="preserve">참가     </w:t>
            </w: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>□</w:t>
            </w:r>
            <w:r w:rsidRPr="00C45392">
              <w:rPr>
                <w:rFonts w:ascii="굴림" w:eastAsia="굴림" w:hAnsi="굴림" w:hint="eastAsia"/>
                <w:sz w:val="22"/>
                <w:szCs w:val="22"/>
                <w:lang w:eastAsia="ko-KR"/>
              </w:rPr>
              <w:t xml:space="preserve"> 불참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B6DDE8" w:themeFill="accent5" w:themeFillTint="66"/>
            <w:vAlign w:val="center"/>
          </w:tcPr>
          <w:p w:rsidR="00D239B0" w:rsidRPr="00C45392" w:rsidRDefault="00D239B0" w:rsidP="001A7044">
            <w:pPr>
              <w:autoSpaceDE w:val="0"/>
              <w:autoSpaceDN w:val="0"/>
              <w:adjustRightInd w:val="0"/>
              <w:rPr>
                <w:rFonts w:ascii="굴림" w:eastAsia="굴림" w:hAnsi="굴림"/>
                <w:sz w:val="22"/>
                <w:szCs w:val="22"/>
                <w:lang w:eastAsia="ko-KR"/>
              </w:rPr>
            </w:pPr>
            <w:r w:rsidRPr="00C45392">
              <w:rPr>
                <w:rFonts w:ascii="굴림" w:eastAsia="굴림" w:hAnsi="굴림" w:hint="eastAsia"/>
                <w:sz w:val="22"/>
                <w:szCs w:val="22"/>
                <w:lang w:eastAsia="ko-KR"/>
              </w:rPr>
              <w:t>5.23(금</w:t>
            </w:r>
            <w:proofErr w:type="gramStart"/>
            <w:r w:rsidRPr="00C45392">
              <w:rPr>
                <w:rFonts w:ascii="굴림" w:eastAsia="굴림" w:hAnsi="굴림" w:hint="eastAsia"/>
                <w:sz w:val="22"/>
                <w:szCs w:val="22"/>
                <w:lang w:eastAsia="ko-KR"/>
              </w:rPr>
              <w:t xml:space="preserve">)     </w:t>
            </w:r>
            <w:proofErr w:type="gramEnd"/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D239B0" w:rsidRPr="00C45392" w:rsidRDefault="00D239B0" w:rsidP="009533C5">
            <w:pPr>
              <w:autoSpaceDE w:val="0"/>
              <w:autoSpaceDN w:val="0"/>
              <w:adjustRightInd w:val="0"/>
              <w:ind w:firstLineChars="100" w:firstLine="220"/>
              <w:rPr>
                <w:rFonts w:ascii="굴림" w:eastAsia="굴림" w:hAnsi="굴림"/>
                <w:sz w:val="22"/>
                <w:szCs w:val="22"/>
                <w:lang w:eastAsia="ko-KR"/>
              </w:rPr>
            </w:pP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>□</w:t>
            </w:r>
            <w:r w:rsidRPr="00C45392">
              <w:rPr>
                <w:rFonts w:ascii="굴림" w:eastAsia="굴림" w:hAnsi="굴림" w:hint="eastAsia"/>
                <w:sz w:val="22"/>
                <w:szCs w:val="22"/>
                <w:lang w:eastAsia="ko-KR"/>
              </w:rPr>
              <w:t xml:space="preserve"> 참가       </w:t>
            </w:r>
            <w:r w:rsidRPr="00C45392">
              <w:rPr>
                <w:rFonts w:ascii="굴림" w:eastAsia="굴림" w:hAnsi="굴림"/>
                <w:sz w:val="22"/>
                <w:szCs w:val="22"/>
                <w:lang w:eastAsia="ko-KR"/>
              </w:rPr>
              <w:t>□</w:t>
            </w:r>
            <w:r w:rsidRPr="00C45392">
              <w:rPr>
                <w:rFonts w:ascii="굴림" w:eastAsia="굴림" w:hAnsi="굴림" w:hint="eastAsia"/>
                <w:sz w:val="22"/>
                <w:szCs w:val="22"/>
                <w:lang w:eastAsia="ko-KR"/>
              </w:rPr>
              <w:t xml:space="preserve"> 불참</w:t>
            </w:r>
          </w:p>
        </w:tc>
      </w:tr>
      <w:tr w:rsidR="00B92273" w:rsidRPr="00CF0E29" w:rsidTr="009533C5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C45392" w:rsidRDefault="00E47771" w:rsidP="00E47771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proofErr w:type="gramStart"/>
            <w:r w:rsidRPr="00C45392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주  소</w:t>
            </w:r>
            <w:proofErr w:type="gramEnd"/>
          </w:p>
        </w:tc>
        <w:tc>
          <w:tcPr>
            <w:tcW w:w="7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C45392" w:rsidRDefault="00B92273" w:rsidP="001F2DCD">
            <w:pPr>
              <w:autoSpaceDE w:val="0"/>
              <w:autoSpaceDN w:val="0"/>
              <w:adjustRightInd w:val="0"/>
              <w:rPr>
                <w:rFonts w:ascii="굴림" w:eastAsia="굴림" w:hAnsi="굴림"/>
                <w:sz w:val="22"/>
                <w:szCs w:val="22"/>
                <w:lang w:val="en-GB" w:eastAsia="ko-KR"/>
              </w:rPr>
            </w:pPr>
          </w:p>
        </w:tc>
      </w:tr>
      <w:tr w:rsidR="00B92273" w:rsidRPr="00CF0E29" w:rsidTr="009533C5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C45392" w:rsidRDefault="00E47771" w:rsidP="00E47771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전</w:t>
            </w:r>
            <w:r w:rsidRPr="00C45392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화</w:t>
            </w:r>
            <w:r w:rsidRPr="00C45392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번 호</w:t>
            </w:r>
          </w:p>
        </w:tc>
        <w:tc>
          <w:tcPr>
            <w:tcW w:w="7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C45392" w:rsidRDefault="00B92273" w:rsidP="001F2DCD">
            <w:pPr>
              <w:autoSpaceDE w:val="0"/>
              <w:autoSpaceDN w:val="0"/>
              <w:adjustRightInd w:val="0"/>
              <w:rPr>
                <w:rFonts w:ascii="굴림" w:eastAsia="굴림" w:hAnsi="굴림"/>
                <w:sz w:val="22"/>
                <w:szCs w:val="22"/>
                <w:lang w:eastAsia="ko-KR"/>
              </w:rPr>
            </w:pPr>
          </w:p>
        </w:tc>
      </w:tr>
      <w:tr w:rsidR="00B92273" w:rsidRPr="00CF0E29" w:rsidTr="009533C5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C45392" w:rsidRDefault="00E47771" w:rsidP="00E47771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휴대폰</w:t>
            </w:r>
          </w:p>
        </w:tc>
        <w:tc>
          <w:tcPr>
            <w:tcW w:w="73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B92273" w:rsidRPr="00C45392" w:rsidRDefault="00B92273" w:rsidP="001F2DCD">
            <w:pPr>
              <w:rPr>
                <w:rFonts w:ascii="굴림" w:eastAsia="굴림" w:hAnsi="굴림"/>
                <w:sz w:val="22"/>
                <w:szCs w:val="22"/>
                <w:lang w:eastAsia="ko-KR"/>
              </w:rPr>
            </w:pPr>
          </w:p>
        </w:tc>
      </w:tr>
      <w:tr w:rsidR="00B92273" w:rsidRPr="00CF0E29" w:rsidTr="009533C5">
        <w:trPr>
          <w:cantSplit/>
          <w:trHeight w:val="602"/>
          <w:jc w:val="center"/>
        </w:trPr>
        <w:tc>
          <w:tcPr>
            <w:tcW w:w="2831" w:type="dxa"/>
            <w:tcBorders>
              <w:top w:val="dotted" w:sz="4" w:space="0" w:color="auto"/>
              <w:left w:val="nil"/>
              <w:bottom w:val="thinThickSmallGap" w:sz="12" w:space="0" w:color="auto"/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:rsidR="00B92273" w:rsidRPr="00C45392" w:rsidRDefault="00E47771" w:rsidP="004104CA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proofErr w:type="spellStart"/>
            <w:r w:rsidRPr="00C45392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이메일</w:t>
            </w:r>
            <w:proofErr w:type="spellEnd"/>
          </w:p>
        </w:tc>
        <w:tc>
          <w:tcPr>
            <w:tcW w:w="7345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12" w:space="0" w:color="auto"/>
              <w:right w:val="nil"/>
            </w:tcBorders>
            <w:vAlign w:val="center"/>
          </w:tcPr>
          <w:p w:rsidR="00B92273" w:rsidRPr="00C45392" w:rsidRDefault="00B92273" w:rsidP="001F2DCD">
            <w:pPr>
              <w:rPr>
                <w:rFonts w:ascii="굴림" w:eastAsia="굴림" w:hAnsi="굴림"/>
                <w:sz w:val="22"/>
                <w:szCs w:val="22"/>
                <w:lang w:eastAsia="ko-KR"/>
              </w:rPr>
            </w:pPr>
          </w:p>
        </w:tc>
      </w:tr>
    </w:tbl>
    <w:p w:rsidR="00D9505C" w:rsidRPr="00CF0E29" w:rsidRDefault="00D9505C" w:rsidP="00B361B1">
      <w:pPr>
        <w:rPr>
          <w:rFonts w:eastAsiaTheme="majorHAnsi"/>
          <w:snapToGrid w:val="0"/>
          <w:lang w:eastAsia="ko-KR"/>
        </w:rPr>
      </w:pPr>
    </w:p>
    <w:p w:rsidR="000D037B" w:rsidRPr="00CF0E29" w:rsidRDefault="000D037B" w:rsidP="00F13FFF">
      <w:pPr>
        <w:rPr>
          <w:rFonts w:eastAsia="새굴림"/>
          <w:sz w:val="22"/>
          <w:szCs w:val="22"/>
          <w:lang w:eastAsia="ko-KR"/>
        </w:rPr>
      </w:pPr>
      <w:r w:rsidRPr="00CF0E29">
        <w:rPr>
          <w:rFonts w:eastAsia="새굴림"/>
          <w:b/>
          <w:bCs/>
          <w:sz w:val="22"/>
          <w:szCs w:val="22"/>
          <w:lang w:eastAsia="ko-KR"/>
        </w:rPr>
        <w:t xml:space="preserve">* </w:t>
      </w:r>
      <w:r w:rsidRPr="00CF0E29">
        <w:rPr>
          <w:rFonts w:eastAsia="새굴림" w:hAnsi="새굴림"/>
          <w:sz w:val="22"/>
          <w:szCs w:val="22"/>
          <w:lang w:eastAsia="ko-KR"/>
        </w:rPr>
        <w:t>행사의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원활한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진행을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위하여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="001212AC">
        <w:rPr>
          <w:rFonts w:eastAsia="새굴림" w:hint="eastAsia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5</w:t>
      </w:r>
      <w:r w:rsidRPr="00CF0E29">
        <w:rPr>
          <w:rFonts w:eastAsia="새굴림" w:hAnsi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월</w:t>
      </w:r>
      <w:r w:rsidR="006224DD">
        <w:rPr>
          <w:rFonts w:eastAsia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 xml:space="preserve"> </w:t>
      </w:r>
      <w:r w:rsidR="00D239B0">
        <w:rPr>
          <w:rFonts w:eastAsia="새굴림" w:hint="eastAsia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12</w:t>
      </w:r>
      <w:r w:rsidRPr="00CF0E29">
        <w:rPr>
          <w:rFonts w:eastAsia="새굴림" w:hAnsi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일</w:t>
      </w:r>
      <w:r w:rsidRPr="00CF0E29">
        <w:rPr>
          <w:rFonts w:eastAsia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(</w:t>
      </w:r>
      <w:r w:rsidR="00D239B0">
        <w:rPr>
          <w:rFonts w:eastAsia="새굴림" w:hAnsi="새굴림" w:hint="eastAsia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월</w:t>
      </w:r>
      <w:r w:rsidRPr="00CF0E29">
        <w:rPr>
          <w:rFonts w:eastAsia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)</w:t>
      </w:r>
      <w:r w:rsidRPr="00CF0E29">
        <w:rPr>
          <w:rFonts w:eastAsia="새굴림" w:hAnsi="새굴림"/>
          <w:b/>
          <w:bCs/>
          <w:color w:val="FF0000"/>
          <w:sz w:val="22"/>
          <w:szCs w:val="22"/>
          <w:u w:val="single"/>
          <w:effect w:val="blinkBackground"/>
          <w:shd w:val="pct15" w:color="auto" w:fill="FFFFFF"/>
          <w:lang w:eastAsia="ko-KR"/>
        </w:rPr>
        <w:t>까지</w:t>
      </w:r>
      <w:r w:rsidRPr="00CF0E29">
        <w:rPr>
          <w:rFonts w:eastAsia="새굴림"/>
          <w:b/>
          <w:bCs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사전등록을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받습니다</w:t>
      </w:r>
      <w:r w:rsidRPr="00CF0E29">
        <w:rPr>
          <w:rFonts w:eastAsia="새굴림"/>
          <w:sz w:val="22"/>
          <w:szCs w:val="22"/>
          <w:lang w:eastAsia="ko-KR"/>
        </w:rPr>
        <w:t>.</w:t>
      </w:r>
    </w:p>
    <w:p w:rsidR="000D037B" w:rsidRPr="00CF0E29" w:rsidRDefault="000D037B" w:rsidP="001A2969">
      <w:pPr>
        <w:ind w:left="216" w:hangingChars="100" w:hanging="216"/>
        <w:rPr>
          <w:rFonts w:eastAsia="새굴림"/>
          <w:sz w:val="22"/>
          <w:szCs w:val="22"/>
          <w:lang w:eastAsia="ko-KR"/>
        </w:rPr>
      </w:pPr>
      <w:r w:rsidRPr="00CF0E29">
        <w:rPr>
          <w:rFonts w:eastAsia="새굴림"/>
          <w:b/>
          <w:bCs/>
          <w:sz w:val="22"/>
          <w:szCs w:val="22"/>
          <w:lang w:eastAsia="ko-KR"/>
        </w:rPr>
        <w:t xml:space="preserve">* </w:t>
      </w:r>
      <w:r w:rsidRPr="00CF0E29">
        <w:rPr>
          <w:rFonts w:eastAsia="새굴림" w:hAnsi="새굴림"/>
          <w:sz w:val="22"/>
          <w:szCs w:val="22"/>
          <w:lang w:eastAsia="ko-KR"/>
        </w:rPr>
        <w:t>신청서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양식은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hyperlink r:id="rId10" w:history="1">
        <w:r w:rsidRPr="00CF0E29">
          <w:rPr>
            <w:rStyle w:val="a7"/>
            <w:rFonts w:eastAsia="새굴림"/>
            <w:sz w:val="22"/>
            <w:szCs w:val="22"/>
            <w:lang w:eastAsia="ko-KR"/>
          </w:rPr>
          <w:t>http://medicine.yonsei.ac.kr</w:t>
        </w:r>
      </w:hyperlink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및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hyperlink r:id="rId11" w:history="1">
        <w:r w:rsidR="001A2969" w:rsidRPr="002F1918">
          <w:rPr>
            <w:rStyle w:val="a7"/>
            <w:rFonts w:eastAsia="새굴림"/>
            <w:sz w:val="22"/>
            <w:szCs w:val="22"/>
            <w:lang w:eastAsia="ko-KR"/>
          </w:rPr>
          <w:t>http://mrss.yonsei.ac.kr</w:t>
        </w:r>
      </w:hyperlink>
      <w:r w:rsidRPr="00CF0E29">
        <w:rPr>
          <w:rFonts w:eastAsia="새굴림" w:hAnsi="새굴림"/>
          <w:color w:val="000000"/>
          <w:sz w:val="22"/>
          <w:szCs w:val="22"/>
          <w:lang w:eastAsia="ko-KR"/>
        </w:rPr>
        <w:t>에서</w:t>
      </w:r>
      <w:r w:rsidRPr="00CF0E29">
        <w:rPr>
          <w:rFonts w:eastAsia="새굴림"/>
          <w:color w:val="000000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다운로드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받으실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수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있습니다</w:t>
      </w:r>
      <w:r w:rsidR="000D2629">
        <w:rPr>
          <w:rFonts w:eastAsia="새굴림" w:hint="eastAsia"/>
          <w:sz w:val="22"/>
          <w:szCs w:val="22"/>
          <w:lang w:eastAsia="ko-KR"/>
        </w:rPr>
        <w:t>.</w:t>
      </w:r>
    </w:p>
    <w:p w:rsidR="000D037B" w:rsidRPr="00CF0E29" w:rsidRDefault="000D037B" w:rsidP="00F13FFF">
      <w:pPr>
        <w:rPr>
          <w:rFonts w:eastAsia="새굴림"/>
          <w:sz w:val="22"/>
          <w:szCs w:val="22"/>
          <w:lang w:eastAsia="ko-KR"/>
        </w:rPr>
      </w:pPr>
      <w:r w:rsidRPr="00CF0E29">
        <w:rPr>
          <w:rFonts w:eastAsia="새굴림"/>
          <w:sz w:val="22"/>
          <w:szCs w:val="22"/>
          <w:lang w:eastAsia="ko-KR"/>
        </w:rPr>
        <w:t xml:space="preserve">* </w:t>
      </w:r>
      <w:proofErr w:type="spellStart"/>
      <w:r w:rsidRPr="00CF0E29">
        <w:rPr>
          <w:rFonts w:eastAsia="새굴림" w:hAnsi="새굴림"/>
          <w:sz w:val="22"/>
          <w:szCs w:val="22"/>
          <w:lang w:eastAsia="ko-KR"/>
        </w:rPr>
        <w:t>무료주차권은</w:t>
      </w:r>
      <w:proofErr w:type="spellEnd"/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행사장에서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나누어</w:t>
      </w:r>
      <w:r w:rsidRPr="00CF0E29">
        <w:rPr>
          <w:rFonts w:eastAsia="새굴림"/>
          <w:sz w:val="22"/>
          <w:szCs w:val="22"/>
          <w:lang w:eastAsia="ko-KR"/>
        </w:rPr>
        <w:t xml:space="preserve"> </w:t>
      </w:r>
      <w:r w:rsidRPr="00CF0E29">
        <w:rPr>
          <w:rFonts w:eastAsia="새굴림" w:hAnsi="새굴림"/>
          <w:sz w:val="22"/>
          <w:szCs w:val="22"/>
          <w:lang w:eastAsia="ko-KR"/>
        </w:rPr>
        <w:t>드립니다</w:t>
      </w:r>
      <w:r w:rsidRPr="00CF0E29">
        <w:rPr>
          <w:rFonts w:eastAsia="새굴림"/>
          <w:sz w:val="22"/>
          <w:szCs w:val="22"/>
          <w:lang w:eastAsia="ko-KR"/>
        </w:rPr>
        <w:t xml:space="preserve">. </w:t>
      </w:r>
    </w:p>
    <w:p w:rsidR="00C44C39" w:rsidRDefault="00C44C39" w:rsidP="00F13FFF">
      <w:pPr>
        <w:rPr>
          <w:rFonts w:eastAsia="새굴림"/>
          <w:b/>
          <w:bCs/>
          <w:lang w:eastAsia="ko-KR"/>
        </w:rPr>
      </w:pPr>
    </w:p>
    <w:p w:rsidR="007C49A3" w:rsidRPr="00CF0E29" w:rsidRDefault="007C49A3" w:rsidP="00F13FFF">
      <w:pPr>
        <w:rPr>
          <w:rFonts w:eastAsia="새굴림"/>
          <w:b/>
          <w:bCs/>
          <w:lang w:eastAsia="ko-KR"/>
        </w:rPr>
      </w:pPr>
    </w:p>
    <w:p w:rsidR="000D037B" w:rsidRPr="00CF0E29" w:rsidRDefault="00B53D3C" w:rsidP="00F13FFF">
      <w:pPr>
        <w:rPr>
          <w:rFonts w:eastAsia="새굴림"/>
          <w:b/>
          <w:bCs/>
          <w:lang w:eastAsia="ko-KR"/>
        </w:rPr>
      </w:pPr>
      <w:r>
        <w:rPr>
          <w:rFonts w:ascii="연세제목체" w:eastAsia="연세제목체" w:hint="eastAsia"/>
          <w:b/>
          <w:bCs/>
          <w:lang w:eastAsia="ko-KR"/>
        </w:rPr>
        <w:t xml:space="preserve">▣ </w:t>
      </w:r>
      <w:r w:rsidR="000D037B" w:rsidRPr="00CF0E29">
        <w:rPr>
          <w:rFonts w:eastAsia="새굴림" w:hAnsi="새굴림"/>
          <w:b/>
          <w:bCs/>
          <w:lang w:eastAsia="ko-KR"/>
        </w:rPr>
        <w:t>등록비는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무료입니다</w:t>
      </w:r>
      <w:r w:rsidR="000D037B" w:rsidRPr="00CF0E29">
        <w:rPr>
          <w:rFonts w:eastAsia="새굴림"/>
          <w:b/>
          <w:bCs/>
          <w:lang w:eastAsia="ko-KR"/>
        </w:rPr>
        <w:t xml:space="preserve">. </w:t>
      </w:r>
    </w:p>
    <w:p w:rsidR="00D9505C" w:rsidRPr="00B53D3C" w:rsidRDefault="00D9505C" w:rsidP="00F13FFF">
      <w:pPr>
        <w:rPr>
          <w:rFonts w:eastAsia="새굴림"/>
          <w:b/>
          <w:bCs/>
          <w:lang w:eastAsia="ko-KR"/>
        </w:rPr>
      </w:pPr>
    </w:p>
    <w:p w:rsidR="000D037B" w:rsidRPr="00CF0E29" w:rsidRDefault="00B53D3C" w:rsidP="00F13FFF">
      <w:pPr>
        <w:rPr>
          <w:rFonts w:eastAsia="새굴림"/>
          <w:b/>
          <w:bCs/>
          <w:lang w:eastAsia="ko-KR"/>
        </w:rPr>
      </w:pPr>
      <w:r>
        <w:rPr>
          <w:rFonts w:ascii="연세제목체" w:eastAsia="연세제목체" w:hint="eastAsia"/>
          <w:b/>
          <w:bCs/>
          <w:lang w:eastAsia="ko-KR"/>
        </w:rPr>
        <w:t xml:space="preserve">▣ </w:t>
      </w:r>
      <w:r w:rsidR="000D037B" w:rsidRPr="00CF0E29">
        <w:rPr>
          <w:rFonts w:eastAsia="새굴림" w:hAnsi="새굴림"/>
          <w:b/>
          <w:bCs/>
          <w:lang w:eastAsia="ko-KR"/>
        </w:rPr>
        <w:t>사전등록자에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한하여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심포지엄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책자를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무료로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배부해드립니다</w:t>
      </w:r>
      <w:r w:rsidR="000D037B" w:rsidRPr="00CF0E29">
        <w:rPr>
          <w:rFonts w:eastAsia="새굴림"/>
          <w:b/>
          <w:bCs/>
          <w:lang w:eastAsia="ko-KR"/>
        </w:rPr>
        <w:t>.</w:t>
      </w:r>
    </w:p>
    <w:p w:rsidR="004E5DF0" w:rsidRDefault="004E5DF0" w:rsidP="00F13FFF">
      <w:pPr>
        <w:rPr>
          <w:rFonts w:eastAsia="새굴림"/>
          <w:b/>
          <w:bCs/>
          <w:lang w:eastAsia="ko-KR"/>
        </w:rPr>
      </w:pPr>
    </w:p>
    <w:p w:rsidR="00695AAC" w:rsidRPr="00CF0E29" w:rsidRDefault="00695AAC" w:rsidP="00F13FFF">
      <w:pPr>
        <w:rPr>
          <w:rFonts w:eastAsia="새굴림"/>
          <w:b/>
          <w:bCs/>
          <w:lang w:eastAsia="ko-KR"/>
        </w:rPr>
      </w:pPr>
    </w:p>
    <w:p w:rsidR="00F13FFF" w:rsidRPr="00CF0E29" w:rsidRDefault="00B53D3C" w:rsidP="00F13FFF">
      <w:pPr>
        <w:rPr>
          <w:rFonts w:eastAsia="새굴림"/>
          <w:b/>
          <w:bCs/>
          <w:lang w:eastAsia="ko-KR"/>
        </w:rPr>
      </w:pPr>
      <w:r>
        <w:rPr>
          <w:rFonts w:ascii="연세제목체" w:eastAsia="연세제목체" w:hint="eastAsia"/>
          <w:b/>
          <w:bCs/>
          <w:lang w:eastAsia="ko-KR"/>
        </w:rPr>
        <w:t xml:space="preserve">▣ </w:t>
      </w:r>
      <w:r w:rsidR="000D037B" w:rsidRPr="00CF0E29">
        <w:rPr>
          <w:rFonts w:eastAsia="새굴림" w:hAnsi="새굴림"/>
          <w:b/>
          <w:bCs/>
          <w:lang w:eastAsia="ko-KR"/>
        </w:rPr>
        <w:t>심포지엄</w:t>
      </w:r>
      <w:r w:rsidR="000D037B" w:rsidRPr="00CF0E29">
        <w:rPr>
          <w:rFonts w:eastAsia="새굴림"/>
          <w:b/>
          <w:bCs/>
          <w:lang w:eastAsia="ko-KR"/>
        </w:rPr>
        <w:t xml:space="preserve"> </w:t>
      </w:r>
      <w:r w:rsidR="000D037B" w:rsidRPr="00CF0E29">
        <w:rPr>
          <w:rFonts w:eastAsia="새굴림" w:hAnsi="새굴림"/>
          <w:b/>
          <w:bCs/>
          <w:lang w:eastAsia="ko-KR"/>
        </w:rPr>
        <w:t>관련문의</w:t>
      </w:r>
    </w:p>
    <w:p w:rsidR="00D916A6" w:rsidRDefault="00D916A6" w:rsidP="00F13FFF">
      <w:pPr>
        <w:rPr>
          <w:rFonts w:eastAsia="굴림" w:hAnsi="굴림"/>
          <w:b/>
          <w:sz w:val="20"/>
          <w:szCs w:val="20"/>
          <w:lang w:eastAsia="ko-KR"/>
        </w:rPr>
      </w:pPr>
    </w:p>
    <w:p w:rsidR="001F77A1" w:rsidRPr="00D916A6" w:rsidRDefault="00F13FFF" w:rsidP="00B53D3C">
      <w:pPr>
        <w:ind w:firstLineChars="200" w:firstLine="393"/>
        <w:rPr>
          <w:rFonts w:eastAsia="굴림"/>
          <w:b/>
          <w:sz w:val="20"/>
          <w:szCs w:val="20"/>
          <w:lang w:eastAsia="ko-KR"/>
        </w:rPr>
      </w:pPr>
      <w:proofErr w:type="gramStart"/>
      <w:r w:rsidRPr="00D916A6">
        <w:rPr>
          <w:rFonts w:eastAsia="굴림" w:hAnsi="굴림"/>
          <w:b/>
          <w:sz w:val="20"/>
          <w:szCs w:val="20"/>
          <w:lang w:eastAsia="ko-KR"/>
        </w:rPr>
        <w:t>담당자</w:t>
      </w:r>
      <w:r w:rsidRPr="00D916A6">
        <w:rPr>
          <w:rFonts w:eastAsia="굴림"/>
          <w:b/>
          <w:sz w:val="20"/>
          <w:szCs w:val="20"/>
          <w:lang w:eastAsia="ko-KR"/>
        </w:rPr>
        <w:t xml:space="preserve"> :</w:t>
      </w:r>
      <w:proofErr w:type="gramEnd"/>
      <w:r w:rsidRPr="00D916A6">
        <w:rPr>
          <w:rFonts w:eastAsia="굴림"/>
          <w:b/>
          <w:sz w:val="20"/>
          <w:szCs w:val="20"/>
          <w:lang w:eastAsia="ko-KR"/>
        </w:rPr>
        <w:t xml:space="preserve"> </w:t>
      </w:r>
      <w:r w:rsidRPr="00D916A6">
        <w:rPr>
          <w:rFonts w:eastAsia="굴림" w:hAnsi="굴림"/>
          <w:b/>
          <w:sz w:val="20"/>
          <w:szCs w:val="20"/>
          <w:lang w:eastAsia="ko-KR"/>
        </w:rPr>
        <w:t>연세대학교</w:t>
      </w:r>
      <w:r w:rsidRPr="00D916A6">
        <w:rPr>
          <w:rFonts w:eastAsia="굴림"/>
          <w:b/>
          <w:sz w:val="20"/>
          <w:szCs w:val="20"/>
          <w:lang w:eastAsia="ko-KR"/>
        </w:rPr>
        <w:t xml:space="preserve"> </w:t>
      </w:r>
      <w:r w:rsidRPr="00D916A6">
        <w:rPr>
          <w:rFonts w:eastAsia="굴림" w:hAnsi="굴림"/>
          <w:b/>
          <w:sz w:val="20"/>
          <w:szCs w:val="20"/>
          <w:lang w:eastAsia="ko-KR"/>
        </w:rPr>
        <w:t>의과대학</w:t>
      </w:r>
      <w:r w:rsidRPr="00D916A6">
        <w:rPr>
          <w:rFonts w:eastAsia="굴림"/>
          <w:b/>
          <w:sz w:val="20"/>
          <w:szCs w:val="20"/>
          <w:lang w:eastAsia="ko-KR"/>
        </w:rPr>
        <w:t xml:space="preserve"> </w:t>
      </w:r>
      <w:r w:rsidR="00A9129F">
        <w:rPr>
          <w:rFonts w:eastAsia="굴림" w:hint="eastAsia"/>
          <w:b/>
          <w:sz w:val="20"/>
          <w:szCs w:val="20"/>
          <w:lang w:eastAsia="ko-KR"/>
        </w:rPr>
        <w:t xml:space="preserve"> </w:t>
      </w:r>
      <w:r w:rsidRPr="00D916A6">
        <w:rPr>
          <w:rFonts w:eastAsia="굴림" w:hAnsi="굴림"/>
          <w:b/>
          <w:sz w:val="20"/>
          <w:szCs w:val="20"/>
          <w:lang w:eastAsia="ko-KR"/>
        </w:rPr>
        <w:t>연구부</w:t>
      </w:r>
      <w:r w:rsidRPr="00D916A6">
        <w:rPr>
          <w:rFonts w:eastAsia="굴림"/>
          <w:b/>
          <w:sz w:val="20"/>
          <w:szCs w:val="20"/>
          <w:lang w:eastAsia="ko-KR"/>
        </w:rPr>
        <w:t xml:space="preserve"> </w:t>
      </w:r>
      <w:r w:rsidR="0019380B">
        <w:rPr>
          <w:rFonts w:eastAsia="굴림" w:hint="eastAsia"/>
          <w:b/>
          <w:sz w:val="20"/>
          <w:szCs w:val="20"/>
          <w:lang w:eastAsia="ko-KR"/>
        </w:rPr>
        <w:t xml:space="preserve">         </w:t>
      </w:r>
      <w:r w:rsidR="0019380B" w:rsidRPr="0019380B">
        <w:rPr>
          <w:rFonts w:eastAsia="굴림"/>
          <w:b/>
          <w:sz w:val="20"/>
          <w:szCs w:val="20"/>
          <w:lang w:eastAsia="ko-KR"/>
        </w:rPr>
        <w:t xml:space="preserve">Tel: 02-2228-2046        Fax: 02-393-4945 </w:t>
      </w:r>
      <w:r w:rsidR="0019380B">
        <w:rPr>
          <w:rFonts w:eastAsia="굴림" w:hint="eastAsia"/>
          <w:b/>
          <w:sz w:val="20"/>
          <w:szCs w:val="20"/>
          <w:lang w:eastAsia="ko-KR"/>
        </w:rPr>
        <w:t xml:space="preserve">       </w:t>
      </w:r>
      <w:r w:rsidR="00627008" w:rsidRPr="00D916A6">
        <w:rPr>
          <w:rFonts w:eastAsia="굴림"/>
          <w:b/>
          <w:sz w:val="20"/>
          <w:szCs w:val="20"/>
          <w:lang w:eastAsia="ko-KR"/>
        </w:rPr>
        <w:t xml:space="preserve">E-mail: </w:t>
      </w:r>
      <w:r w:rsidR="00F811F9">
        <w:rPr>
          <w:rFonts w:eastAsia="굴림" w:hint="eastAsia"/>
          <w:b/>
          <w:sz w:val="20"/>
          <w:szCs w:val="20"/>
          <w:lang w:eastAsia="ko-KR"/>
        </w:rPr>
        <w:t>avison</w:t>
      </w:r>
      <w:r w:rsidRPr="00D916A6">
        <w:rPr>
          <w:rFonts w:eastAsia="굴림"/>
          <w:b/>
          <w:sz w:val="20"/>
          <w:szCs w:val="20"/>
          <w:lang w:eastAsia="ko-KR"/>
        </w:rPr>
        <w:t>@yuhs.ac</w:t>
      </w:r>
    </w:p>
    <w:sectPr w:rsidR="001F77A1" w:rsidRPr="00D916A6" w:rsidSect="00EA3C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47" w:right="1077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E08" w:rsidRDefault="00F72E08">
      <w:r>
        <w:separator/>
      </w:r>
    </w:p>
  </w:endnote>
  <w:endnote w:type="continuationSeparator" w:id="0">
    <w:p w:rsidR="00F72E08" w:rsidRDefault="00F7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,Bold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연세제목체">
    <w:altName w:val="한컴 윤체 M"/>
    <w:charset w:val="81"/>
    <w:family w:val="roman"/>
    <w:pitch w:val="variable"/>
    <w:sig w:usb0="00000000" w:usb1="09D77CFB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C5" w:rsidRDefault="009533C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C5" w:rsidRDefault="009533C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C5" w:rsidRDefault="009533C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E08" w:rsidRDefault="00F72E08">
      <w:r>
        <w:separator/>
      </w:r>
    </w:p>
  </w:footnote>
  <w:footnote w:type="continuationSeparator" w:id="0">
    <w:p w:rsidR="00F72E08" w:rsidRDefault="00F72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C5" w:rsidRDefault="009533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2E" w:rsidRDefault="00A1002E" w:rsidP="00AE2CE3"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40" w:lineRule="exact"/>
      <w:ind w:leftChars="-75" w:left="-180"/>
      <w:jc w:val="center"/>
      <w:rPr>
        <w:rFonts w:ascii="Arial Narrow" w:hAnsi="Arial Narrow" w:cs="Arial"/>
        <w:color w:val="808080"/>
        <w:sz w:val="18"/>
        <w:szCs w:val="18"/>
        <w:lang w:val="it-IT" w:eastAsia="ko-KR"/>
      </w:rPr>
    </w:pPr>
  </w:p>
  <w:p w:rsidR="00A1002E" w:rsidRPr="00E9738A" w:rsidRDefault="00A1002E" w:rsidP="00AE2CE3"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40" w:lineRule="exact"/>
      <w:ind w:leftChars="-75" w:left="-180"/>
      <w:jc w:val="center"/>
      <w:rPr>
        <w:rFonts w:ascii="Arial Narrow" w:hAnsi="Arial Narrow" w:cs="Arial"/>
        <w:color w:val="808080"/>
        <w:sz w:val="18"/>
        <w:szCs w:val="18"/>
        <w:lang w:val="it-IT" w:eastAsia="ko-K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E96" w:rsidRPr="00FA3DCB" w:rsidRDefault="00D239B0" w:rsidP="00F66E96">
    <w:pPr>
      <w:spacing w:line="400" w:lineRule="exact"/>
      <w:jc w:val="center"/>
      <w:rPr>
        <w:rFonts w:eastAsia="굴림"/>
        <w:sz w:val="36"/>
        <w:szCs w:val="36"/>
        <w:lang w:eastAsia="ko-KR"/>
      </w:rPr>
    </w:pPr>
    <w:r>
      <w:rPr>
        <w:rFonts w:eastAsia="굴림"/>
        <w:b/>
        <w:bCs/>
        <w:sz w:val="36"/>
        <w:szCs w:val="36"/>
        <w:lang w:eastAsia="ko-KR"/>
      </w:rPr>
      <w:t>AVISON BIOMEDICAL SYMPOSIUM 201</w:t>
    </w:r>
    <w:r>
      <w:rPr>
        <w:rFonts w:eastAsia="굴림" w:hint="eastAsia"/>
        <w:b/>
        <w:bCs/>
        <w:sz w:val="36"/>
        <w:szCs w:val="36"/>
        <w:lang w:eastAsia="ko-KR"/>
      </w:rPr>
      <w:t>4</w:t>
    </w:r>
  </w:p>
  <w:p w:rsidR="00F66E96" w:rsidRPr="002946CA" w:rsidRDefault="00F66E96" w:rsidP="00F66E96">
    <w:pPr>
      <w:spacing w:line="400" w:lineRule="exact"/>
      <w:jc w:val="center"/>
      <w:rPr>
        <w:rFonts w:ascii="굴림" w:eastAsia="굴림" w:hAnsi="굴림"/>
        <w:b/>
        <w:bCs/>
        <w:sz w:val="22"/>
        <w:szCs w:val="22"/>
        <w:lang w:eastAsia="ko-KR"/>
      </w:rPr>
    </w:pPr>
    <w:r w:rsidRPr="002946CA">
      <w:rPr>
        <w:rFonts w:ascii="굴림" w:eastAsia="굴림" w:hAnsi="굴림"/>
        <w:b/>
        <w:bCs/>
        <w:sz w:val="22"/>
        <w:szCs w:val="22"/>
        <w:lang w:eastAsia="ko-KR"/>
      </w:rPr>
      <w:t>연세대학교 의과대학</w:t>
    </w:r>
  </w:p>
  <w:p w:rsidR="000C52E5" w:rsidRPr="00D239B0" w:rsidRDefault="00D239B0" w:rsidP="00D239B0">
    <w:pPr>
      <w:spacing w:line="240" w:lineRule="exact"/>
      <w:jc w:val="center"/>
      <w:rPr>
        <w:rFonts w:ascii="굴림" w:eastAsia="굴림" w:hAnsi="굴림"/>
        <w:b/>
        <w:bCs/>
        <w:sz w:val="22"/>
        <w:szCs w:val="22"/>
        <w:lang w:eastAsia="ko-KR"/>
      </w:rPr>
    </w:pPr>
    <w:r>
      <w:rPr>
        <w:rFonts w:ascii="굴림" w:eastAsia="굴림" w:hAnsi="굴림"/>
        <w:b/>
        <w:bCs/>
        <w:sz w:val="22"/>
        <w:szCs w:val="22"/>
        <w:lang w:eastAsia="ko-KR"/>
      </w:rPr>
      <w:t>201</w:t>
    </w:r>
    <w:r>
      <w:rPr>
        <w:rFonts w:ascii="굴림" w:eastAsia="굴림" w:hAnsi="굴림" w:hint="eastAsia"/>
        <w:b/>
        <w:bCs/>
        <w:sz w:val="22"/>
        <w:szCs w:val="22"/>
        <w:lang w:eastAsia="ko-KR"/>
      </w:rPr>
      <w:t>4</w:t>
    </w:r>
    <w:r>
      <w:rPr>
        <w:rFonts w:ascii="굴림" w:eastAsia="굴림" w:hAnsi="굴림"/>
        <w:b/>
        <w:bCs/>
        <w:sz w:val="22"/>
        <w:szCs w:val="22"/>
        <w:lang w:eastAsia="ko-KR"/>
      </w:rPr>
      <w:t xml:space="preserve">. 5. </w:t>
    </w:r>
    <w:r>
      <w:rPr>
        <w:rFonts w:ascii="굴림" w:eastAsia="굴림" w:hAnsi="굴림" w:hint="eastAsia"/>
        <w:b/>
        <w:bCs/>
        <w:sz w:val="22"/>
        <w:szCs w:val="22"/>
        <w:lang w:eastAsia="ko-KR"/>
      </w:rPr>
      <w:t>22</w:t>
    </w:r>
    <w:r w:rsidR="00F66E96" w:rsidRPr="002946CA">
      <w:rPr>
        <w:rFonts w:ascii="굴림" w:eastAsia="굴림" w:hAnsi="굴림"/>
        <w:b/>
        <w:bCs/>
        <w:sz w:val="22"/>
        <w:szCs w:val="22"/>
        <w:lang w:eastAsia="ko-KR"/>
      </w:rPr>
      <w:t>(</w:t>
    </w:r>
    <w:r>
      <w:rPr>
        <w:rFonts w:ascii="굴림" w:eastAsia="굴림" w:hAnsi="굴림" w:hint="eastAsia"/>
        <w:b/>
        <w:bCs/>
        <w:sz w:val="22"/>
        <w:szCs w:val="22"/>
        <w:lang w:eastAsia="ko-KR"/>
      </w:rPr>
      <w:t>목</w:t>
    </w:r>
    <w:r>
      <w:rPr>
        <w:rFonts w:ascii="굴림" w:eastAsia="굴림" w:hAnsi="굴림"/>
        <w:b/>
        <w:bCs/>
        <w:sz w:val="22"/>
        <w:szCs w:val="22"/>
        <w:lang w:eastAsia="ko-KR"/>
      </w:rPr>
      <w:t xml:space="preserve">) </w:t>
    </w:r>
    <w:r>
      <w:rPr>
        <w:rFonts w:ascii="굴림" w:eastAsia="굴림" w:hAnsi="굴림" w:hint="eastAsia"/>
        <w:b/>
        <w:bCs/>
        <w:sz w:val="22"/>
        <w:szCs w:val="22"/>
        <w:lang w:eastAsia="ko-KR"/>
      </w:rPr>
      <w:t>~ 5. 23</w:t>
    </w:r>
    <w:r w:rsidR="000C52E5">
      <w:rPr>
        <w:rFonts w:ascii="굴림" w:eastAsia="굴림" w:hAnsi="굴림" w:hint="eastAsia"/>
        <w:b/>
        <w:bCs/>
        <w:sz w:val="22"/>
        <w:szCs w:val="22"/>
        <w:lang w:eastAsia="ko-KR"/>
      </w:rPr>
      <w:t>(</w:t>
    </w:r>
    <w:r>
      <w:rPr>
        <w:rFonts w:ascii="굴림" w:eastAsia="굴림" w:hAnsi="굴림" w:hint="eastAsia"/>
        <w:b/>
        <w:bCs/>
        <w:sz w:val="22"/>
        <w:szCs w:val="22"/>
        <w:lang w:eastAsia="ko-KR"/>
      </w:rPr>
      <w:t>금</w:t>
    </w:r>
    <w:r w:rsidR="000C52E5">
      <w:rPr>
        <w:rFonts w:ascii="굴림" w:eastAsia="굴림" w:hAnsi="굴림" w:hint="eastAsia"/>
        <w:b/>
        <w:bCs/>
        <w:sz w:val="22"/>
        <w:szCs w:val="22"/>
        <w:lang w:eastAsia="ko-KR"/>
      </w:rPr>
      <w:t>) ABMRC</w:t>
    </w:r>
    <w:r>
      <w:rPr>
        <w:rFonts w:ascii="굴림" w:eastAsia="굴림" w:hAnsi="굴림" w:hint="eastAsia"/>
        <w:b/>
        <w:bCs/>
        <w:sz w:val="22"/>
        <w:szCs w:val="22"/>
        <w:lang w:eastAsia="ko-KR"/>
      </w:rPr>
      <w:t>유일한 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BD14514_"/>
      </v:shape>
    </w:pict>
  </w:numPicBullet>
  <w:abstractNum w:abstractNumId="0">
    <w:nsid w:val="0E517EFE"/>
    <w:multiLevelType w:val="hybridMultilevel"/>
    <w:tmpl w:val="3CE81122"/>
    <w:lvl w:ilvl="0" w:tplc="0409000F">
      <w:start w:val="1"/>
      <w:numFmt w:val="decimal"/>
      <w:lvlText w:val="%1."/>
      <w:lvlJc w:val="left"/>
      <w:pPr>
        <w:tabs>
          <w:tab w:val="num" w:pos="2500"/>
        </w:tabs>
        <w:ind w:left="25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2900"/>
        </w:tabs>
        <w:ind w:left="2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0"/>
        </w:tabs>
        <w:ind w:left="3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4100"/>
        </w:tabs>
        <w:ind w:left="4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0"/>
        </w:tabs>
        <w:ind w:left="4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5300"/>
        </w:tabs>
        <w:ind w:left="5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00"/>
      </w:pPr>
    </w:lvl>
  </w:abstractNum>
  <w:abstractNum w:abstractNumId="1">
    <w:nsid w:val="10467C0F"/>
    <w:multiLevelType w:val="hybridMultilevel"/>
    <w:tmpl w:val="2350225E"/>
    <w:lvl w:ilvl="0" w:tplc="341A1D40">
      <w:start w:val="1"/>
      <w:numFmt w:val="bullet"/>
      <w:lvlText w:val=""/>
      <w:lvlJc w:val="left"/>
      <w:pPr>
        <w:ind w:left="826" w:hanging="400"/>
      </w:pPr>
      <w:rPr>
        <w:rFonts w:ascii="Wingdings" w:hAnsi="Wingdings" w:hint="default"/>
        <w:u w:color="5F497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>
    <w:nsid w:val="274C5032"/>
    <w:multiLevelType w:val="hybridMultilevel"/>
    <w:tmpl w:val="14346EF8"/>
    <w:lvl w:ilvl="0" w:tplc="119265C8">
      <w:numFmt w:val="bullet"/>
      <w:lvlText w:val="-"/>
      <w:lvlJc w:val="left"/>
      <w:pPr>
        <w:ind w:left="450" w:hanging="360"/>
      </w:pPr>
      <w:rPr>
        <w:rFonts w:ascii="Times New Roman" w:eastAsia="돋움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">
    <w:nsid w:val="4F4D70DF"/>
    <w:multiLevelType w:val="hybridMultilevel"/>
    <w:tmpl w:val="B6A8E6F0"/>
    <w:lvl w:ilvl="0" w:tplc="ECECC68E">
      <w:start w:val="5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바탕" w:eastAsia="바탕" w:hAnsi="바탕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42"/>
        </w:tabs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42"/>
        </w:tabs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2"/>
        </w:tabs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2"/>
        </w:tabs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42"/>
        </w:tabs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42"/>
        </w:tabs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42"/>
        </w:tabs>
        <w:ind w:left="3742" w:hanging="400"/>
      </w:pPr>
      <w:rPr>
        <w:rFonts w:ascii="Wingdings" w:hAnsi="Wingdings" w:hint="default"/>
      </w:rPr>
    </w:lvl>
  </w:abstractNum>
  <w:abstractNum w:abstractNumId="4">
    <w:nsid w:val="55C830B4"/>
    <w:multiLevelType w:val="hybridMultilevel"/>
    <w:tmpl w:val="7282889E"/>
    <w:lvl w:ilvl="0" w:tplc="8CFE905C">
      <w:start w:val="1"/>
      <w:numFmt w:val="bullet"/>
      <w:lvlText w:val=""/>
      <w:lvlPicBulletId w:val="0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607A78B4"/>
    <w:multiLevelType w:val="singleLevel"/>
    <w:tmpl w:val="0B7E2B7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>
    <w:nsid w:val="63A15A86"/>
    <w:multiLevelType w:val="hybridMultilevel"/>
    <w:tmpl w:val="8062D6E0"/>
    <w:lvl w:ilvl="0" w:tplc="4FE8D0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BF0049"/>
    <w:multiLevelType w:val="hybridMultilevel"/>
    <w:tmpl w:val="1F10EA72"/>
    <w:lvl w:ilvl="0" w:tplc="341A1D40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  <w:u w:color="5F497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8BE6259"/>
    <w:multiLevelType w:val="hybridMultilevel"/>
    <w:tmpl w:val="18E442E8"/>
    <w:lvl w:ilvl="0" w:tplc="7C506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CE"/>
    <w:rsid w:val="00011460"/>
    <w:rsid w:val="0002129F"/>
    <w:rsid w:val="00024BE9"/>
    <w:rsid w:val="00035F19"/>
    <w:rsid w:val="00054E20"/>
    <w:rsid w:val="000563F0"/>
    <w:rsid w:val="00056CEC"/>
    <w:rsid w:val="00060983"/>
    <w:rsid w:val="00065D28"/>
    <w:rsid w:val="000754A0"/>
    <w:rsid w:val="00076253"/>
    <w:rsid w:val="000952F5"/>
    <w:rsid w:val="000A64A5"/>
    <w:rsid w:val="000B6DA9"/>
    <w:rsid w:val="000C18FD"/>
    <w:rsid w:val="000C4244"/>
    <w:rsid w:val="000C4655"/>
    <w:rsid w:val="000C52E5"/>
    <w:rsid w:val="000C7956"/>
    <w:rsid w:val="000D037B"/>
    <w:rsid w:val="000D2629"/>
    <w:rsid w:val="000D6B21"/>
    <w:rsid w:val="000E2996"/>
    <w:rsid w:val="000E3D72"/>
    <w:rsid w:val="00103355"/>
    <w:rsid w:val="001212AC"/>
    <w:rsid w:val="001260AA"/>
    <w:rsid w:val="001321D9"/>
    <w:rsid w:val="00134AD0"/>
    <w:rsid w:val="00145914"/>
    <w:rsid w:val="00162D58"/>
    <w:rsid w:val="00162E07"/>
    <w:rsid w:val="00177A32"/>
    <w:rsid w:val="001825A2"/>
    <w:rsid w:val="001867BD"/>
    <w:rsid w:val="00186819"/>
    <w:rsid w:val="0019380B"/>
    <w:rsid w:val="00193F37"/>
    <w:rsid w:val="001948BB"/>
    <w:rsid w:val="001A2969"/>
    <w:rsid w:val="001A46EC"/>
    <w:rsid w:val="001A4EA0"/>
    <w:rsid w:val="001A6992"/>
    <w:rsid w:val="001A7044"/>
    <w:rsid w:val="001B2BAD"/>
    <w:rsid w:val="001B61BF"/>
    <w:rsid w:val="001B750F"/>
    <w:rsid w:val="001D798C"/>
    <w:rsid w:val="001E18B4"/>
    <w:rsid w:val="001E61C0"/>
    <w:rsid w:val="001F2DCD"/>
    <w:rsid w:val="001F58DE"/>
    <w:rsid w:val="001F5B8B"/>
    <w:rsid w:val="001F77A1"/>
    <w:rsid w:val="001F7F5F"/>
    <w:rsid w:val="002233E7"/>
    <w:rsid w:val="00230AE7"/>
    <w:rsid w:val="00234144"/>
    <w:rsid w:val="002434F5"/>
    <w:rsid w:val="00245C8D"/>
    <w:rsid w:val="00260C71"/>
    <w:rsid w:val="00260E69"/>
    <w:rsid w:val="00273691"/>
    <w:rsid w:val="00273BDD"/>
    <w:rsid w:val="00275DD8"/>
    <w:rsid w:val="0028474D"/>
    <w:rsid w:val="00290C42"/>
    <w:rsid w:val="002946CA"/>
    <w:rsid w:val="00296885"/>
    <w:rsid w:val="002A2DBD"/>
    <w:rsid w:val="002B30DB"/>
    <w:rsid w:val="002D601F"/>
    <w:rsid w:val="002D6EBE"/>
    <w:rsid w:val="002E2988"/>
    <w:rsid w:val="002E3641"/>
    <w:rsid w:val="002E36B9"/>
    <w:rsid w:val="002F0B5A"/>
    <w:rsid w:val="002F6882"/>
    <w:rsid w:val="003138E9"/>
    <w:rsid w:val="0031472A"/>
    <w:rsid w:val="00314D82"/>
    <w:rsid w:val="003151EF"/>
    <w:rsid w:val="003229D1"/>
    <w:rsid w:val="00322DA7"/>
    <w:rsid w:val="003273C4"/>
    <w:rsid w:val="00327DBA"/>
    <w:rsid w:val="003341A7"/>
    <w:rsid w:val="003459F4"/>
    <w:rsid w:val="0036069D"/>
    <w:rsid w:val="00361A17"/>
    <w:rsid w:val="00364D56"/>
    <w:rsid w:val="0037326B"/>
    <w:rsid w:val="003764C3"/>
    <w:rsid w:val="00382DBF"/>
    <w:rsid w:val="00387FE0"/>
    <w:rsid w:val="003918DE"/>
    <w:rsid w:val="003A3C7A"/>
    <w:rsid w:val="003C519D"/>
    <w:rsid w:val="003D5362"/>
    <w:rsid w:val="003D7620"/>
    <w:rsid w:val="003E08A0"/>
    <w:rsid w:val="003E255C"/>
    <w:rsid w:val="003E4616"/>
    <w:rsid w:val="003E5606"/>
    <w:rsid w:val="003E5FFF"/>
    <w:rsid w:val="003E6A4F"/>
    <w:rsid w:val="003F1651"/>
    <w:rsid w:val="003F3223"/>
    <w:rsid w:val="00402AD3"/>
    <w:rsid w:val="004104CA"/>
    <w:rsid w:val="00424BC1"/>
    <w:rsid w:val="00425942"/>
    <w:rsid w:val="004433C3"/>
    <w:rsid w:val="00454868"/>
    <w:rsid w:val="004578A0"/>
    <w:rsid w:val="00466A58"/>
    <w:rsid w:val="00474DD0"/>
    <w:rsid w:val="004861E3"/>
    <w:rsid w:val="0048627C"/>
    <w:rsid w:val="004A12CF"/>
    <w:rsid w:val="004A1687"/>
    <w:rsid w:val="004A7664"/>
    <w:rsid w:val="004B2A32"/>
    <w:rsid w:val="004C1568"/>
    <w:rsid w:val="004C2652"/>
    <w:rsid w:val="004D2901"/>
    <w:rsid w:val="004D7E56"/>
    <w:rsid w:val="004E0490"/>
    <w:rsid w:val="004E2694"/>
    <w:rsid w:val="004E5DF0"/>
    <w:rsid w:val="004F13A8"/>
    <w:rsid w:val="004F30BE"/>
    <w:rsid w:val="004F691F"/>
    <w:rsid w:val="004F6D53"/>
    <w:rsid w:val="005066CD"/>
    <w:rsid w:val="00510CB9"/>
    <w:rsid w:val="00515185"/>
    <w:rsid w:val="005151D1"/>
    <w:rsid w:val="005231AA"/>
    <w:rsid w:val="0052428B"/>
    <w:rsid w:val="0052798D"/>
    <w:rsid w:val="00531EF9"/>
    <w:rsid w:val="0054331A"/>
    <w:rsid w:val="005545BA"/>
    <w:rsid w:val="00556BC1"/>
    <w:rsid w:val="00571715"/>
    <w:rsid w:val="00572FCE"/>
    <w:rsid w:val="00580E19"/>
    <w:rsid w:val="00582A75"/>
    <w:rsid w:val="00590FD6"/>
    <w:rsid w:val="0059370C"/>
    <w:rsid w:val="00594C24"/>
    <w:rsid w:val="005C2C31"/>
    <w:rsid w:val="005C2EB3"/>
    <w:rsid w:val="005C72B2"/>
    <w:rsid w:val="005D57EE"/>
    <w:rsid w:val="005E27E3"/>
    <w:rsid w:val="005E2821"/>
    <w:rsid w:val="005E6A27"/>
    <w:rsid w:val="005F33F1"/>
    <w:rsid w:val="005F62DC"/>
    <w:rsid w:val="006004DE"/>
    <w:rsid w:val="006224DD"/>
    <w:rsid w:val="006225B9"/>
    <w:rsid w:val="0062520A"/>
    <w:rsid w:val="00627008"/>
    <w:rsid w:val="00630CB0"/>
    <w:rsid w:val="0063560B"/>
    <w:rsid w:val="00647DD9"/>
    <w:rsid w:val="006538A1"/>
    <w:rsid w:val="00665CB3"/>
    <w:rsid w:val="0069410C"/>
    <w:rsid w:val="00695AAC"/>
    <w:rsid w:val="006A7948"/>
    <w:rsid w:val="006C55A8"/>
    <w:rsid w:val="006C6502"/>
    <w:rsid w:val="006C69C0"/>
    <w:rsid w:val="006D0B9C"/>
    <w:rsid w:val="006D186C"/>
    <w:rsid w:val="006D70D4"/>
    <w:rsid w:val="006D7BF1"/>
    <w:rsid w:val="006E0F02"/>
    <w:rsid w:val="006E6564"/>
    <w:rsid w:val="006E7156"/>
    <w:rsid w:val="006E7DEC"/>
    <w:rsid w:val="006F023A"/>
    <w:rsid w:val="0070128D"/>
    <w:rsid w:val="00727E73"/>
    <w:rsid w:val="00734387"/>
    <w:rsid w:val="0074723A"/>
    <w:rsid w:val="007726B9"/>
    <w:rsid w:val="007920C6"/>
    <w:rsid w:val="00793CDD"/>
    <w:rsid w:val="00797B37"/>
    <w:rsid w:val="007C0815"/>
    <w:rsid w:val="007C49A3"/>
    <w:rsid w:val="007D713D"/>
    <w:rsid w:val="007F2528"/>
    <w:rsid w:val="00803A00"/>
    <w:rsid w:val="00817D38"/>
    <w:rsid w:val="00820D39"/>
    <w:rsid w:val="008258DD"/>
    <w:rsid w:val="00847158"/>
    <w:rsid w:val="008613F9"/>
    <w:rsid w:val="00873810"/>
    <w:rsid w:val="00874721"/>
    <w:rsid w:val="00874FC7"/>
    <w:rsid w:val="008753D0"/>
    <w:rsid w:val="008770B7"/>
    <w:rsid w:val="00885E62"/>
    <w:rsid w:val="00891871"/>
    <w:rsid w:val="008A6D9B"/>
    <w:rsid w:val="008B0538"/>
    <w:rsid w:val="008C65D6"/>
    <w:rsid w:val="008D2D28"/>
    <w:rsid w:val="008F6442"/>
    <w:rsid w:val="008F6D69"/>
    <w:rsid w:val="00906AB0"/>
    <w:rsid w:val="00907465"/>
    <w:rsid w:val="00932171"/>
    <w:rsid w:val="009339FF"/>
    <w:rsid w:val="00934ECD"/>
    <w:rsid w:val="00941C1B"/>
    <w:rsid w:val="00943103"/>
    <w:rsid w:val="00946185"/>
    <w:rsid w:val="009533C5"/>
    <w:rsid w:val="00954388"/>
    <w:rsid w:val="00973E01"/>
    <w:rsid w:val="00977B66"/>
    <w:rsid w:val="00986DC9"/>
    <w:rsid w:val="0099432C"/>
    <w:rsid w:val="009A35B3"/>
    <w:rsid w:val="009A3ABB"/>
    <w:rsid w:val="009A4F16"/>
    <w:rsid w:val="009B218B"/>
    <w:rsid w:val="009E24C5"/>
    <w:rsid w:val="009E6D67"/>
    <w:rsid w:val="009E75D7"/>
    <w:rsid w:val="009F006A"/>
    <w:rsid w:val="009F4D86"/>
    <w:rsid w:val="009F5D86"/>
    <w:rsid w:val="00A00782"/>
    <w:rsid w:val="00A0094D"/>
    <w:rsid w:val="00A01CD6"/>
    <w:rsid w:val="00A0399B"/>
    <w:rsid w:val="00A07B32"/>
    <w:rsid w:val="00A1002E"/>
    <w:rsid w:val="00A122E2"/>
    <w:rsid w:val="00A12569"/>
    <w:rsid w:val="00A14092"/>
    <w:rsid w:val="00A14C74"/>
    <w:rsid w:val="00A31E6B"/>
    <w:rsid w:val="00A37B6C"/>
    <w:rsid w:val="00A43C87"/>
    <w:rsid w:val="00A522E6"/>
    <w:rsid w:val="00A548BD"/>
    <w:rsid w:val="00A666F5"/>
    <w:rsid w:val="00A70625"/>
    <w:rsid w:val="00A72979"/>
    <w:rsid w:val="00A737E2"/>
    <w:rsid w:val="00A74479"/>
    <w:rsid w:val="00A80DA6"/>
    <w:rsid w:val="00A90A7A"/>
    <w:rsid w:val="00A9129F"/>
    <w:rsid w:val="00A9666B"/>
    <w:rsid w:val="00AA60D8"/>
    <w:rsid w:val="00AB28BF"/>
    <w:rsid w:val="00AB58B8"/>
    <w:rsid w:val="00AC40C8"/>
    <w:rsid w:val="00AE2CE3"/>
    <w:rsid w:val="00B01293"/>
    <w:rsid w:val="00B07D0D"/>
    <w:rsid w:val="00B101B7"/>
    <w:rsid w:val="00B145D9"/>
    <w:rsid w:val="00B2562A"/>
    <w:rsid w:val="00B26432"/>
    <w:rsid w:val="00B361B1"/>
    <w:rsid w:val="00B4343F"/>
    <w:rsid w:val="00B43D97"/>
    <w:rsid w:val="00B44532"/>
    <w:rsid w:val="00B53ADE"/>
    <w:rsid w:val="00B53D3C"/>
    <w:rsid w:val="00B558B5"/>
    <w:rsid w:val="00B62315"/>
    <w:rsid w:val="00B851C1"/>
    <w:rsid w:val="00B86144"/>
    <w:rsid w:val="00B92273"/>
    <w:rsid w:val="00BC675A"/>
    <w:rsid w:val="00BD2552"/>
    <w:rsid w:val="00BD72E5"/>
    <w:rsid w:val="00BF078A"/>
    <w:rsid w:val="00BF4266"/>
    <w:rsid w:val="00BF7498"/>
    <w:rsid w:val="00C057D9"/>
    <w:rsid w:val="00C2443F"/>
    <w:rsid w:val="00C350AD"/>
    <w:rsid w:val="00C356D3"/>
    <w:rsid w:val="00C44228"/>
    <w:rsid w:val="00C44462"/>
    <w:rsid w:val="00C44C39"/>
    <w:rsid w:val="00C45392"/>
    <w:rsid w:val="00C51F6E"/>
    <w:rsid w:val="00C603AB"/>
    <w:rsid w:val="00C71796"/>
    <w:rsid w:val="00C81CA6"/>
    <w:rsid w:val="00C8783E"/>
    <w:rsid w:val="00C93275"/>
    <w:rsid w:val="00CA2D72"/>
    <w:rsid w:val="00CA5605"/>
    <w:rsid w:val="00CB12AA"/>
    <w:rsid w:val="00CB5E4F"/>
    <w:rsid w:val="00CC1CBC"/>
    <w:rsid w:val="00CD21E2"/>
    <w:rsid w:val="00CF0E29"/>
    <w:rsid w:val="00CF664A"/>
    <w:rsid w:val="00CF75B5"/>
    <w:rsid w:val="00D00AA5"/>
    <w:rsid w:val="00D036B7"/>
    <w:rsid w:val="00D1546A"/>
    <w:rsid w:val="00D239B0"/>
    <w:rsid w:val="00D32AB0"/>
    <w:rsid w:val="00D42746"/>
    <w:rsid w:val="00D60B8E"/>
    <w:rsid w:val="00D705CE"/>
    <w:rsid w:val="00D75951"/>
    <w:rsid w:val="00D916A6"/>
    <w:rsid w:val="00D91D53"/>
    <w:rsid w:val="00D92503"/>
    <w:rsid w:val="00D93257"/>
    <w:rsid w:val="00D9505C"/>
    <w:rsid w:val="00DA2F32"/>
    <w:rsid w:val="00DA427A"/>
    <w:rsid w:val="00DB4467"/>
    <w:rsid w:val="00DB51A3"/>
    <w:rsid w:val="00DB54CE"/>
    <w:rsid w:val="00DC0155"/>
    <w:rsid w:val="00DC1329"/>
    <w:rsid w:val="00DD0ED0"/>
    <w:rsid w:val="00DD69B4"/>
    <w:rsid w:val="00DE1F73"/>
    <w:rsid w:val="00DE512A"/>
    <w:rsid w:val="00DE6FF8"/>
    <w:rsid w:val="00DF0D13"/>
    <w:rsid w:val="00DF53A3"/>
    <w:rsid w:val="00DF5D8B"/>
    <w:rsid w:val="00DF7C72"/>
    <w:rsid w:val="00E17A07"/>
    <w:rsid w:val="00E233CC"/>
    <w:rsid w:val="00E32F5B"/>
    <w:rsid w:val="00E47771"/>
    <w:rsid w:val="00E55E1E"/>
    <w:rsid w:val="00E71FE3"/>
    <w:rsid w:val="00E86DDF"/>
    <w:rsid w:val="00E93C99"/>
    <w:rsid w:val="00EA3C61"/>
    <w:rsid w:val="00EB165D"/>
    <w:rsid w:val="00EC250B"/>
    <w:rsid w:val="00EC4526"/>
    <w:rsid w:val="00EE4DA2"/>
    <w:rsid w:val="00EF6FC9"/>
    <w:rsid w:val="00F13FFF"/>
    <w:rsid w:val="00F25AB7"/>
    <w:rsid w:val="00F26E99"/>
    <w:rsid w:val="00F567EF"/>
    <w:rsid w:val="00F63E5E"/>
    <w:rsid w:val="00F6437A"/>
    <w:rsid w:val="00F66E96"/>
    <w:rsid w:val="00F72E08"/>
    <w:rsid w:val="00F811F9"/>
    <w:rsid w:val="00F82752"/>
    <w:rsid w:val="00F8584E"/>
    <w:rsid w:val="00F86A37"/>
    <w:rsid w:val="00FA3DCB"/>
    <w:rsid w:val="00FA5864"/>
    <w:rsid w:val="00FA5C12"/>
    <w:rsid w:val="00FA64D9"/>
    <w:rsid w:val="00FC7AFF"/>
    <w:rsid w:val="00F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5B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F7C5B"/>
    <w:pPr>
      <w:keepNext/>
      <w:widowControl w:val="0"/>
      <w:tabs>
        <w:tab w:val="left" w:pos="4500"/>
      </w:tabs>
      <w:wordWrap w:val="0"/>
      <w:jc w:val="center"/>
      <w:outlineLvl w:val="0"/>
    </w:pPr>
    <w:rPr>
      <w:rFonts w:ascii="Arial" w:hAnsi="Arial"/>
      <w:b/>
      <w:kern w:val="2"/>
      <w:szCs w:val="20"/>
      <w:lang w:eastAsia="ko-KR"/>
    </w:rPr>
  </w:style>
  <w:style w:type="paragraph" w:styleId="2">
    <w:name w:val="heading 2"/>
    <w:basedOn w:val="a"/>
    <w:next w:val="a"/>
    <w:qFormat/>
    <w:rsid w:val="00DF7C5B"/>
    <w:pPr>
      <w:keepNext/>
      <w:widowControl w:val="0"/>
      <w:wordWrap w:val="0"/>
      <w:autoSpaceDE w:val="0"/>
      <w:autoSpaceDN w:val="0"/>
      <w:jc w:val="both"/>
      <w:outlineLvl w:val="1"/>
    </w:pPr>
    <w:rPr>
      <w:rFonts w:ascii="Bookman Old Style" w:hAnsi="Bookman Old Style"/>
      <w:b/>
      <w:kern w:val="2"/>
      <w:szCs w:val="20"/>
      <w:lang w:eastAsia="ko-KR"/>
    </w:rPr>
  </w:style>
  <w:style w:type="paragraph" w:styleId="3">
    <w:name w:val="heading 3"/>
    <w:basedOn w:val="a"/>
    <w:next w:val="a"/>
    <w:qFormat/>
    <w:rsid w:val="00DF7C5B"/>
    <w:pPr>
      <w:keepNext/>
      <w:widowControl w:val="0"/>
      <w:wordWrap w:val="0"/>
      <w:jc w:val="both"/>
      <w:outlineLvl w:val="2"/>
    </w:pPr>
    <w:rPr>
      <w:rFonts w:eastAsia="바탕체"/>
      <w:b/>
      <w:bCs/>
      <w:color w:val="FF0000"/>
      <w:kern w:val="2"/>
      <w:szCs w:val="20"/>
      <w:lang w:eastAsia="ko-KR"/>
    </w:rPr>
  </w:style>
  <w:style w:type="paragraph" w:styleId="4">
    <w:name w:val="heading 4"/>
    <w:basedOn w:val="a"/>
    <w:next w:val="a"/>
    <w:qFormat/>
    <w:rsid w:val="00DF7C5B"/>
    <w:pPr>
      <w:keepNext/>
      <w:widowControl w:val="0"/>
      <w:wordWrap w:val="0"/>
      <w:jc w:val="both"/>
      <w:outlineLvl w:val="3"/>
    </w:pPr>
    <w:rPr>
      <w:b/>
      <w:bCs/>
      <w:kern w:val="2"/>
      <w:sz w:val="22"/>
      <w:szCs w:val="20"/>
      <w:lang w:eastAsia="ko-KR"/>
    </w:rPr>
  </w:style>
  <w:style w:type="paragraph" w:styleId="5">
    <w:name w:val="heading 5"/>
    <w:basedOn w:val="a"/>
    <w:next w:val="a"/>
    <w:qFormat/>
    <w:rsid w:val="00DF7C5B"/>
    <w:pPr>
      <w:keepNext/>
      <w:autoSpaceDE w:val="0"/>
      <w:autoSpaceDN w:val="0"/>
      <w:jc w:val="center"/>
      <w:outlineLvl w:val="4"/>
    </w:pPr>
    <w:rPr>
      <w:b/>
      <w:bCs/>
      <w:sz w:val="34"/>
    </w:rPr>
  </w:style>
  <w:style w:type="paragraph" w:styleId="6">
    <w:name w:val="heading 6"/>
    <w:basedOn w:val="a"/>
    <w:next w:val="a"/>
    <w:qFormat/>
    <w:rsid w:val="00DF7C5B"/>
    <w:pPr>
      <w:keepNext/>
      <w:autoSpaceDE w:val="0"/>
      <w:autoSpaceDN w:val="0"/>
      <w:outlineLvl w:val="5"/>
    </w:pPr>
    <w:rPr>
      <w:b/>
      <w:bCs/>
      <w:sz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ideAddress">
    <w:name w:val="Inside Address"/>
    <w:basedOn w:val="a"/>
    <w:rsid w:val="00DF7C5B"/>
    <w:pPr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DF7C5B"/>
    <w:pPr>
      <w:spacing w:before="220"/>
    </w:pPr>
  </w:style>
  <w:style w:type="paragraph" w:styleId="a3">
    <w:name w:val="Date"/>
    <w:basedOn w:val="a"/>
    <w:next w:val="a"/>
    <w:rsid w:val="00DF7C5B"/>
    <w:rPr>
      <w:rFonts w:ascii="Garamond" w:hAnsi="Garamond"/>
      <w:kern w:val="18"/>
      <w:sz w:val="20"/>
      <w:szCs w:val="20"/>
      <w:lang w:eastAsia="ko-KR"/>
    </w:rPr>
  </w:style>
  <w:style w:type="paragraph" w:styleId="a4">
    <w:name w:val="header"/>
    <w:basedOn w:val="a"/>
    <w:rsid w:val="00DF7C5B"/>
    <w:pPr>
      <w:spacing w:before="100" w:beforeAutospacing="1" w:after="100" w:afterAutospacing="1"/>
    </w:pPr>
    <w:rPr>
      <w:rFonts w:ascii="Lucida Sans Typewriter" w:hAnsi="Lucida Sans Typewriter"/>
      <w:sz w:val="20"/>
      <w:szCs w:val="20"/>
      <w:lang w:eastAsia="ko-KR"/>
    </w:rPr>
  </w:style>
  <w:style w:type="paragraph" w:styleId="HTML">
    <w:name w:val="HTML Preformatted"/>
    <w:basedOn w:val="a"/>
    <w:link w:val="HTMLChar"/>
    <w:uiPriority w:val="99"/>
    <w:rsid w:val="00DF7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돋움" w:eastAsia="돋움" w:hAnsi="Courier New" w:cs="Courier New"/>
      <w:color w:val="000000"/>
      <w:sz w:val="20"/>
      <w:szCs w:val="20"/>
      <w:lang w:eastAsia="ko-KR"/>
    </w:rPr>
  </w:style>
  <w:style w:type="paragraph" w:styleId="a5">
    <w:name w:val="Body Text"/>
    <w:basedOn w:val="a"/>
    <w:rsid w:val="00DF7C5B"/>
    <w:pPr>
      <w:widowControl w:val="0"/>
      <w:wordWrap w:val="0"/>
      <w:jc w:val="both"/>
    </w:pPr>
    <w:rPr>
      <w:rFonts w:ascii="Arial" w:hAnsi="Arial"/>
      <w:kern w:val="2"/>
      <w:sz w:val="20"/>
      <w:szCs w:val="20"/>
      <w:lang w:eastAsia="ko-KR"/>
    </w:rPr>
  </w:style>
  <w:style w:type="paragraph" w:styleId="a6">
    <w:name w:val="Title"/>
    <w:basedOn w:val="a"/>
    <w:qFormat/>
    <w:rsid w:val="00DF7C5B"/>
    <w:pPr>
      <w:widowControl w:val="0"/>
      <w:wordWrap w:val="0"/>
      <w:jc w:val="center"/>
    </w:pPr>
    <w:rPr>
      <w:rFonts w:ascii="Arial" w:hAnsi="Arial"/>
      <w:b/>
      <w:kern w:val="2"/>
      <w:sz w:val="32"/>
      <w:szCs w:val="20"/>
      <w:lang w:eastAsia="ko-KR"/>
    </w:rPr>
  </w:style>
  <w:style w:type="character" w:styleId="a7">
    <w:name w:val="Hyperlink"/>
    <w:basedOn w:val="a0"/>
    <w:rsid w:val="00DF7C5B"/>
    <w:rPr>
      <w:color w:val="0000FF"/>
      <w:u w:val="single"/>
    </w:rPr>
  </w:style>
  <w:style w:type="paragraph" w:styleId="a8">
    <w:name w:val="Subtitle"/>
    <w:basedOn w:val="a"/>
    <w:qFormat/>
    <w:rsid w:val="00DF7C5B"/>
    <w:pPr>
      <w:widowControl w:val="0"/>
      <w:tabs>
        <w:tab w:val="left" w:pos="4500"/>
      </w:tabs>
      <w:wordWrap w:val="0"/>
      <w:jc w:val="center"/>
    </w:pPr>
    <w:rPr>
      <w:rFonts w:ascii="Arial" w:hAnsi="Arial"/>
      <w:b/>
      <w:kern w:val="2"/>
      <w:szCs w:val="20"/>
      <w:lang w:eastAsia="ko-KR"/>
    </w:rPr>
  </w:style>
  <w:style w:type="paragraph" w:customStyle="1" w:styleId="Default">
    <w:name w:val="Default"/>
    <w:rsid w:val="00DF7C5B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paragraph" w:customStyle="1" w:styleId="Heading11">
    <w:name w:val="Heading 11"/>
    <w:basedOn w:val="Default"/>
    <w:next w:val="Default"/>
    <w:rsid w:val="00DF7C5B"/>
    <w:rPr>
      <w:szCs w:val="24"/>
    </w:rPr>
  </w:style>
  <w:style w:type="paragraph" w:styleId="a9">
    <w:name w:val="Normal (Web)"/>
    <w:basedOn w:val="a"/>
    <w:uiPriority w:val="99"/>
    <w:rsid w:val="00DF7C5B"/>
    <w:pPr>
      <w:spacing w:before="100" w:beforeAutospacing="1" w:after="100" w:afterAutospacing="1"/>
    </w:pPr>
    <w:rPr>
      <w:rFonts w:ascii="바탕" w:hAnsi="바탕"/>
      <w:color w:val="001050"/>
      <w:lang w:eastAsia="ko-KR"/>
    </w:rPr>
  </w:style>
  <w:style w:type="character" w:styleId="aa">
    <w:name w:val="Strong"/>
    <w:basedOn w:val="a0"/>
    <w:qFormat/>
    <w:rsid w:val="00DF7C5B"/>
    <w:rPr>
      <w:b/>
      <w:bCs/>
    </w:rPr>
  </w:style>
  <w:style w:type="paragraph" w:customStyle="1" w:styleId="Heading21">
    <w:name w:val="Heading 21"/>
    <w:basedOn w:val="Default"/>
    <w:next w:val="Default"/>
    <w:rsid w:val="00DF7C5B"/>
    <w:rPr>
      <w:szCs w:val="24"/>
    </w:rPr>
  </w:style>
  <w:style w:type="paragraph" w:customStyle="1" w:styleId="Heading41">
    <w:name w:val="Heading 41"/>
    <w:basedOn w:val="Default"/>
    <w:next w:val="Default"/>
    <w:rsid w:val="00DF7C5B"/>
    <w:rPr>
      <w:szCs w:val="24"/>
    </w:rPr>
  </w:style>
  <w:style w:type="paragraph" w:customStyle="1" w:styleId="Heading31">
    <w:name w:val="Heading 31"/>
    <w:basedOn w:val="Default"/>
    <w:next w:val="Default"/>
    <w:rsid w:val="00DF7C5B"/>
    <w:rPr>
      <w:szCs w:val="24"/>
    </w:rPr>
  </w:style>
  <w:style w:type="paragraph" w:customStyle="1" w:styleId="Header1">
    <w:name w:val="Header1"/>
    <w:basedOn w:val="Default"/>
    <w:next w:val="Default"/>
    <w:rsid w:val="00DF7C5B"/>
    <w:rPr>
      <w:szCs w:val="24"/>
    </w:rPr>
  </w:style>
  <w:style w:type="paragraph" w:customStyle="1" w:styleId="BodyTextIndent1">
    <w:name w:val="Body Text Indent1"/>
    <w:basedOn w:val="Default"/>
    <w:next w:val="Default"/>
    <w:rsid w:val="00DF7C5B"/>
    <w:rPr>
      <w:szCs w:val="24"/>
    </w:rPr>
  </w:style>
  <w:style w:type="paragraph" w:styleId="ab">
    <w:name w:val="Body Text Indent"/>
    <w:basedOn w:val="Default"/>
    <w:next w:val="Default"/>
    <w:rsid w:val="00DF7C5B"/>
    <w:rPr>
      <w:szCs w:val="24"/>
    </w:rPr>
  </w:style>
  <w:style w:type="paragraph" w:styleId="20">
    <w:name w:val="Body Text 2"/>
    <w:basedOn w:val="a"/>
    <w:rsid w:val="00DF7C5B"/>
    <w:rPr>
      <w:sz w:val="22"/>
      <w:szCs w:val="22"/>
    </w:rPr>
  </w:style>
  <w:style w:type="character" w:styleId="ac">
    <w:name w:val="FollowedHyperlink"/>
    <w:basedOn w:val="a0"/>
    <w:rsid w:val="00DF7C5B"/>
    <w:rPr>
      <w:color w:val="800080"/>
      <w:u w:val="single"/>
    </w:rPr>
  </w:style>
  <w:style w:type="paragraph" w:styleId="ad">
    <w:name w:val="footer"/>
    <w:basedOn w:val="a"/>
    <w:rsid w:val="00583708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Char"/>
    <w:uiPriority w:val="99"/>
    <w:semiHidden/>
    <w:unhideWhenUsed/>
    <w:rsid w:val="00707298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e"/>
    <w:uiPriority w:val="99"/>
    <w:semiHidden/>
    <w:rsid w:val="00707298"/>
    <w:rPr>
      <w:rFonts w:ascii="맑은 고딕" w:eastAsia="맑은 고딕" w:hAnsi="맑은 고딕" w:cs="Times New Roman"/>
      <w:sz w:val="18"/>
      <w:szCs w:val="18"/>
      <w:lang w:eastAsia="en-US"/>
    </w:rPr>
  </w:style>
  <w:style w:type="paragraph" w:customStyle="1" w:styleId="af">
    <w:name w:val="바탕글"/>
    <w:rsid w:val="000F735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character" w:customStyle="1" w:styleId="HTMLChar">
    <w:name w:val="미리 서식이 지정된 HTML Char"/>
    <w:basedOn w:val="a0"/>
    <w:link w:val="HTML"/>
    <w:uiPriority w:val="99"/>
    <w:rsid w:val="00D46BB2"/>
    <w:rPr>
      <w:rFonts w:ascii="돋움" w:eastAsia="돋움" w:hAnsi="Courier New" w:cs="Courier New"/>
      <w:color w:val="000000"/>
      <w:lang w:val="en-US" w:eastAsia="ko-KR"/>
    </w:rPr>
  </w:style>
  <w:style w:type="character" w:customStyle="1" w:styleId="airlinecode">
    <w:name w:val="airlinecode"/>
    <w:basedOn w:val="a0"/>
    <w:rsid w:val="00750FE0"/>
  </w:style>
  <w:style w:type="character" w:customStyle="1" w:styleId="flightnumber">
    <w:name w:val="flightnumber"/>
    <w:basedOn w:val="a0"/>
    <w:rsid w:val="00750FE0"/>
  </w:style>
  <w:style w:type="character" w:customStyle="1" w:styleId="arrtime">
    <w:name w:val="arrtime"/>
    <w:basedOn w:val="a0"/>
    <w:rsid w:val="0014023C"/>
  </w:style>
  <w:style w:type="character" w:customStyle="1" w:styleId="arrlocation">
    <w:name w:val="arrlocation"/>
    <w:basedOn w:val="a0"/>
    <w:rsid w:val="0014023C"/>
  </w:style>
  <w:style w:type="character" w:customStyle="1" w:styleId="deptime">
    <w:name w:val="deptime"/>
    <w:basedOn w:val="a0"/>
    <w:rsid w:val="0014023C"/>
  </w:style>
  <w:style w:type="character" w:customStyle="1" w:styleId="deplocation">
    <w:name w:val="deplocation"/>
    <w:basedOn w:val="a0"/>
    <w:rsid w:val="0014023C"/>
  </w:style>
  <w:style w:type="table" w:styleId="af0">
    <w:name w:val="Table Grid"/>
    <w:basedOn w:val="a1"/>
    <w:uiPriority w:val="59"/>
    <w:rsid w:val="00C8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C5B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F7C5B"/>
    <w:pPr>
      <w:keepNext/>
      <w:widowControl w:val="0"/>
      <w:tabs>
        <w:tab w:val="left" w:pos="4500"/>
      </w:tabs>
      <w:wordWrap w:val="0"/>
      <w:jc w:val="center"/>
      <w:outlineLvl w:val="0"/>
    </w:pPr>
    <w:rPr>
      <w:rFonts w:ascii="Arial" w:hAnsi="Arial"/>
      <w:b/>
      <w:kern w:val="2"/>
      <w:szCs w:val="20"/>
      <w:lang w:eastAsia="ko-KR"/>
    </w:rPr>
  </w:style>
  <w:style w:type="paragraph" w:styleId="2">
    <w:name w:val="heading 2"/>
    <w:basedOn w:val="a"/>
    <w:next w:val="a"/>
    <w:qFormat/>
    <w:rsid w:val="00DF7C5B"/>
    <w:pPr>
      <w:keepNext/>
      <w:widowControl w:val="0"/>
      <w:wordWrap w:val="0"/>
      <w:autoSpaceDE w:val="0"/>
      <w:autoSpaceDN w:val="0"/>
      <w:jc w:val="both"/>
      <w:outlineLvl w:val="1"/>
    </w:pPr>
    <w:rPr>
      <w:rFonts w:ascii="Bookman Old Style" w:hAnsi="Bookman Old Style"/>
      <w:b/>
      <w:kern w:val="2"/>
      <w:szCs w:val="20"/>
      <w:lang w:eastAsia="ko-KR"/>
    </w:rPr>
  </w:style>
  <w:style w:type="paragraph" w:styleId="3">
    <w:name w:val="heading 3"/>
    <w:basedOn w:val="a"/>
    <w:next w:val="a"/>
    <w:qFormat/>
    <w:rsid w:val="00DF7C5B"/>
    <w:pPr>
      <w:keepNext/>
      <w:widowControl w:val="0"/>
      <w:wordWrap w:val="0"/>
      <w:jc w:val="both"/>
      <w:outlineLvl w:val="2"/>
    </w:pPr>
    <w:rPr>
      <w:rFonts w:eastAsia="바탕체"/>
      <w:b/>
      <w:bCs/>
      <w:color w:val="FF0000"/>
      <w:kern w:val="2"/>
      <w:szCs w:val="20"/>
      <w:lang w:eastAsia="ko-KR"/>
    </w:rPr>
  </w:style>
  <w:style w:type="paragraph" w:styleId="4">
    <w:name w:val="heading 4"/>
    <w:basedOn w:val="a"/>
    <w:next w:val="a"/>
    <w:qFormat/>
    <w:rsid w:val="00DF7C5B"/>
    <w:pPr>
      <w:keepNext/>
      <w:widowControl w:val="0"/>
      <w:wordWrap w:val="0"/>
      <w:jc w:val="both"/>
      <w:outlineLvl w:val="3"/>
    </w:pPr>
    <w:rPr>
      <w:b/>
      <w:bCs/>
      <w:kern w:val="2"/>
      <w:sz w:val="22"/>
      <w:szCs w:val="20"/>
      <w:lang w:eastAsia="ko-KR"/>
    </w:rPr>
  </w:style>
  <w:style w:type="paragraph" w:styleId="5">
    <w:name w:val="heading 5"/>
    <w:basedOn w:val="a"/>
    <w:next w:val="a"/>
    <w:qFormat/>
    <w:rsid w:val="00DF7C5B"/>
    <w:pPr>
      <w:keepNext/>
      <w:autoSpaceDE w:val="0"/>
      <w:autoSpaceDN w:val="0"/>
      <w:jc w:val="center"/>
      <w:outlineLvl w:val="4"/>
    </w:pPr>
    <w:rPr>
      <w:b/>
      <w:bCs/>
      <w:sz w:val="34"/>
    </w:rPr>
  </w:style>
  <w:style w:type="paragraph" w:styleId="6">
    <w:name w:val="heading 6"/>
    <w:basedOn w:val="a"/>
    <w:next w:val="a"/>
    <w:qFormat/>
    <w:rsid w:val="00DF7C5B"/>
    <w:pPr>
      <w:keepNext/>
      <w:autoSpaceDE w:val="0"/>
      <w:autoSpaceDN w:val="0"/>
      <w:outlineLvl w:val="5"/>
    </w:pPr>
    <w:rPr>
      <w:b/>
      <w:bCs/>
      <w:sz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ideAddress">
    <w:name w:val="Inside Address"/>
    <w:basedOn w:val="a"/>
    <w:rsid w:val="00DF7C5B"/>
    <w:pPr>
      <w:spacing w:line="240" w:lineRule="atLeast"/>
      <w:jc w:val="both"/>
    </w:pPr>
    <w:rPr>
      <w:rFonts w:ascii="Garamond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DF7C5B"/>
    <w:pPr>
      <w:spacing w:before="220"/>
    </w:pPr>
  </w:style>
  <w:style w:type="paragraph" w:styleId="a3">
    <w:name w:val="Date"/>
    <w:basedOn w:val="a"/>
    <w:next w:val="a"/>
    <w:rsid w:val="00DF7C5B"/>
    <w:rPr>
      <w:rFonts w:ascii="Garamond" w:hAnsi="Garamond"/>
      <w:kern w:val="18"/>
      <w:sz w:val="20"/>
      <w:szCs w:val="20"/>
      <w:lang w:eastAsia="ko-KR"/>
    </w:rPr>
  </w:style>
  <w:style w:type="paragraph" w:styleId="a4">
    <w:name w:val="header"/>
    <w:basedOn w:val="a"/>
    <w:rsid w:val="00DF7C5B"/>
    <w:pPr>
      <w:spacing w:before="100" w:beforeAutospacing="1" w:after="100" w:afterAutospacing="1"/>
    </w:pPr>
    <w:rPr>
      <w:rFonts w:ascii="Lucida Sans Typewriter" w:hAnsi="Lucida Sans Typewriter"/>
      <w:sz w:val="20"/>
      <w:szCs w:val="20"/>
      <w:lang w:eastAsia="ko-KR"/>
    </w:rPr>
  </w:style>
  <w:style w:type="paragraph" w:styleId="HTML">
    <w:name w:val="HTML Preformatted"/>
    <w:basedOn w:val="a"/>
    <w:link w:val="HTMLChar"/>
    <w:uiPriority w:val="99"/>
    <w:rsid w:val="00DF7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돋움" w:eastAsia="돋움" w:hAnsi="Courier New" w:cs="Courier New"/>
      <w:color w:val="000000"/>
      <w:sz w:val="20"/>
      <w:szCs w:val="20"/>
      <w:lang w:eastAsia="ko-KR"/>
    </w:rPr>
  </w:style>
  <w:style w:type="paragraph" w:styleId="a5">
    <w:name w:val="Body Text"/>
    <w:basedOn w:val="a"/>
    <w:rsid w:val="00DF7C5B"/>
    <w:pPr>
      <w:widowControl w:val="0"/>
      <w:wordWrap w:val="0"/>
      <w:jc w:val="both"/>
    </w:pPr>
    <w:rPr>
      <w:rFonts w:ascii="Arial" w:hAnsi="Arial"/>
      <w:kern w:val="2"/>
      <w:sz w:val="20"/>
      <w:szCs w:val="20"/>
      <w:lang w:eastAsia="ko-KR"/>
    </w:rPr>
  </w:style>
  <w:style w:type="paragraph" w:styleId="a6">
    <w:name w:val="Title"/>
    <w:basedOn w:val="a"/>
    <w:qFormat/>
    <w:rsid w:val="00DF7C5B"/>
    <w:pPr>
      <w:widowControl w:val="0"/>
      <w:wordWrap w:val="0"/>
      <w:jc w:val="center"/>
    </w:pPr>
    <w:rPr>
      <w:rFonts w:ascii="Arial" w:hAnsi="Arial"/>
      <w:b/>
      <w:kern w:val="2"/>
      <w:sz w:val="32"/>
      <w:szCs w:val="20"/>
      <w:lang w:eastAsia="ko-KR"/>
    </w:rPr>
  </w:style>
  <w:style w:type="character" w:styleId="a7">
    <w:name w:val="Hyperlink"/>
    <w:basedOn w:val="a0"/>
    <w:rsid w:val="00DF7C5B"/>
    <w:rPr>
      <w:color w:val="0000FF"/>
      <w:u w:val="single"/>
    </w:rPr>
  </w:style>
  <w:style w:type="paragraph" w:styleId="a8">
    <w:name w:val="Subtitle"/>
    <w:basedOn w:val="a"/>
    <w:qFormat/>
    <w:rsid w:val="00DF7C5B"/>
    <w:pPr>
      <w:widowControl w:val="0"/>
      <w:tabs>
        <w:tab w:val="left" w:pos="4500"/>
      </w:tabs>
      <w:wordWrap w:val="0"/>
      <w:jc w:val="center"/>
    </w:pPr>
    <w:rPr>
      <w:rFonts w:ascii="Arial" w:hAnsi="Arial"/>
      <w:b/>
      <w:kern w:val="2"/>
      <w:szCs w:val="20"/>
      <w:lang w:eastAsia="ko-KR"/>
    </w:rPr>
  </w:style>
  <w:style w:type="paragraph" w:customStyle="1" w:styleId="Default">
    <w:name w:val="Default"/>
    <w:rsid w:val="00DF7C5B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paragraph" w:customStyle="1" w:styleId="Heading11">
    <w:name w:val="Heading 11"/>
    <w:basedOn w:val="Default"/>
    <w:next w:val="Default"/>
    <w:rsid w:val="00DF7C5B"/>
    <w:rPr>
      <w:szCs w:val="24"/>
    </w:rPr>
  </w:style>
  <w:style w:type="paragraph" w:styleId="a9">
    <w:name w:val="Normal (Web)"/>
    <w:basedOn w:val="a"/>
    <w:uiPriority w:val="99"/>
    <w:rsid w:val="00DF7C5B"/>
    <w:pPr>
      <w:spacing w:before="100" w:beforeAutospacing="1" w:after="100" w:afterAutospacing="1"/>
    </w:pPr>
    <w:rPr>
      <w:rFonts w:ascii="바탕" w:hAnsi="바탕"/>
      <w:color w:val="001050"/>
      <w:lang w:eastAsia="ko-KR"/>
    </w:rPr>
  </w:style>
  <w:style w:type="character" w:styleId="aa">
    <w:name w:val="Strong"/>
    <w:basedOn w:val="a0"/>
    <w:qFormat/>
    <w:rsid w:val="00DF7C5B"/>
    <w:rPr>
      <w:b/>
      <w:bCs/>
    </w:rPr>
  </w:style>
  <w:style w:type="paragraph" w:customStyle="1" w:styleId="Heading21">
    <w:name w:val="Heading 21"/>
    <w:basedOn w:val="Default"/>
    <w:next w:val="Default"/>
    <w:rsid w:val="00DF7C5B"/>
    <w:rPr>
      <w:szCs w:val="24"/>
    </w:rPr>
  </w:style>
  <w:style w:type="paragraph" w:customStyle="1" w:styleId="Heading41">
    <w:name w:val="Heading 41"/>
    <w:basedOn w:val="Default"/>
    <w:next w:val="Default"/>
    <w:rsid w:val="00DF7C5B"/>
    <w:rPr>
      <w:szCs w:val="24"/>
    </w:rPr>
  </w:style>
  <w:style w:type="paragraph" w:customStyle="1" w:styleId="Heading31">
    <w:name w:val="Heading 31"/>
    <w:basedOn w:val="Default"/>
    <w:next w:val="Default"/>
    <w:rsid w:val="00DF7C5B"/>
    <w:rPr>
      <w:szCs w:val="24"/>
    </w:rPr>
  </w:style>
  <w:style w:type="paragraph" w:customStyle="1" w:styleId="Header1">
    <w:name w:val="Header1"/>
    <w:basedOn w:val="Default"/>
    <w:next w:val="Default"/>
    <w:rsid w:val="00DF7C5B"/>
    <w:rPr>
      <w:szCs w:val="24"/>
    </w:rPr>
  </w:style>
  <w:style w:type="paragraph" w:customStyle="1" w:styleId="BodyTextIndent1">
    <w:name w:val="Body Text Indent1"/>
    <w:basedOn w:val="Default"/>
    <w:next w:val="Default"/>
    <w:rsid w:val="00DF7C5B"/>
    <w:rPr>
      <w:szCs w:val="24"/>
    </w:rPr>
  </w:style>
  <w:style w:type="paragraph" w:styleId="ab">
    <w:name w:val="Body Text Indent"/>
    <w:basedOn w:val="Default"/>
    <w:next w:val="Default"/>
    <w:rsid w:val="00DF7C5B"/>
    <w:rPr>
      <w:szCs w:val="24"/>
    </w:rPr>
  </w:style>
  <w:style w:type="paragraph" w:styleId="20">
    <w:name w:val="Body Text 2"/>
    <w:basedOn w:val="a"/>
    <w:rsid w:val="00DF7C5B"/>
    <w:rPr>
      <w:sz w:val="22"/>
      <w:szCs w:val="22"/>
    </w:rPr>
  </w:style>
  <w:style w:type="character" w:styleId="ac">
    <w:name w:val="FollowedHyperlink"/>
    <w:basedOn w:val="a0"/>
    <w:rsid w:val="00DF7C5B"/>
    <w:rPr>
      <w:color w:val="800080"/>
      <w:u w:val="single"/>
    </w:rPr>
  </w:style>
  <w:style w:type="paragraph" w:styleId="ad">
    <w:name w:val="footer"/>
    <w:basedOn w:val="a"/>
    <w:rsid w:val="00583708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Char"/>
    <w:uiPriority w:val="99"/>
    <w:semiHidden/>
    <w:unhideWhenUsed/>
    <w:rsid w:val="00707298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e"/>
    <w:uiPriority w:val="99"/>
    <w:semiHidden/>
    <w:rsid w:val="00707298"/>
    <w:rPr>
      <w:rFonts w:ascii="맑은 고딕" w:eastAsia="맑은 고딕" w:hAnsi="맑은 고딕" w:cs="Times New Roman"/>
      <w:sz w:val="18"/>
      <w:szCs w:val="18"/>
      <w:lang w:eastAsia="en-US"/>
    </w:rPr>
  </w:style>
  <w:style w:type="paragraph" w:customStyle="1" w:styleId="af">
    <w:name w:val="바탕글"/>
    <w:rsid w:val="000F735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character" w:customStyle="1" w:styleId="HTMLChar">
    <w:name w:val="미리 서식이 지정된 HTML Char"/>
    <w:basedOn w:val="a0"/>
    <w:link w:val="HTML"/>
    <w:uiPriority w:val="99"/>
    <w:rsid w:val="00D46BB2"/>
    <w:rPr>
      <w:rFonts w:ascii="돋움" w:eastAsia="돋움" w:hAnsi="Courier New" w:cs="Courier New"/>
      <w:color w:val="000000"/>
      <w:lang w:val="en-US" w:eastAsia="ko-KR"/>
    </w:rPr>
  </w:style>
  <w:style w:type="character" w:customStyle="1" w:styleId="airlinecode">
    <w:name w:val="airlinecode"/>
    <w:basedOn w:val="a0"/>
    <w:rsid w:val="00750FE0"/>
  </w:style>
  <w:style w:type="character" w:customStyle="1" w:styleId="flightnumber">
    <w:name w:val="flightnumber"/>
    <w:basedOn w:val="a0"/>
    <w:rsid w:val="00750FE0"/>
  </w:style>
  <w:style w:type="character" w:customStyle="1" w:styleId="arrtime">
    <w:name w:val="arrtime"/>
    <w:basedOn w:val="a0"/>
    <w:rsid w:val="0014023C"/>
  </w:style>
  <w:style w:type="character" w:customStyle="1" w:styleId="arrlocation">
    <w:name w:val="arrlocation"/>
    <w:basedOn w:val="a0"/>
    <w:rsid w:val="0014023C"/>
  </w:style>
  <w:style w:type="character" w:customStyle="1" w:styleId="deptime">
    <w:name w:val="deptime"/>
    <w:basedOn w:val="a0"/>
    <w:rsid w:val="0014023C"/>
  </w:style>
  <w:style w:type="character" w:customStyle="1" w:styleId="deplocation">
    <w:name w:val="deplocation"/>
    <w:basedOn w:val="a0"/>
    <w:rsid w:val="0014023C"/>
  </w:style>
  <w:style w:type="table" w:styleId="af0">
    <w:name w:val="Table Grid"/>
    <w:basedOn w:val="a1"/>
    <w:uiPriority w:val="59"/>
    <w:rsid w:val="00C8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rss.yonsei.ac.k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medicine.yonsei.ac.k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vison@yuhs.ac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52980;&#54504;&#53552;\Desktop\&#45212;&#52824;&#50516;&#50672;&#44396;&#49324;&#50629;&#45800;%20&#44397;&#51228;&#49900;&#54252;&#51648;&#50880;\&#50672;&#49324;%20&#47700;&#51068;\Guidelines%20for%20speaker-&#49340;&#49457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EBD26-6E57-4D24-B3E9-BA1D0671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Guidelines for speaker-삼성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&lt;&lt;SNSguide – organizing lecture – speaker – followup&gt;&gt;</vt:lpstr>
      <vt:lpstr>&lt;&lt;SNSguide – organizing lecture – speaker – followup&gt;&gt;</vt:lpstr>
    </vt:vector>
  </TitlesOfParts>
  <Company>WSU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&lt;&lt;SNSguide – organizing lecture – speaker – followup&gt;&gt;</dc:title>
  <dc:creator>컴퓨터</dc:creator>
  <cp:lastModifiedBy>USER</cp:lastModifiedBy>
  <cp:revision>3</cp:revision>
  <cp:lastPrinted>2013-02-25T00:39:00Z</cp:lastPrinted>
  <dcterms:created xsi:type="dcterms:W3CDTF">2014-04-16T01:42:00Z</dcterms:created>
  <dcterms:modified xsi:type="dcterms:W3CDTF">2014-04-16T01:42:00Z</dcterms:modified>
</cp:coreProperties>
</file>